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8067"/>
      </w:tblGrid>
      <w:tr w:rsidR="0012209D" w14:paraId="15BF0869" w14:textId="77777777" w:rsidTr="00321CAA">
        <w:tc>
          <w:tcPr>
            <w:tcW w:w="1617" w:type="dxa"/>
          </w:tcPr>
          <w:p w14:paraId="15BF0867" w14:textId="3D74BD30" w:rsidR="0012209D" w:rsidRPr="00B2344D" w:rsidRDefault="005464DB" w:rsidP="00321CAA">
            <w:r w:rsidRPr="00B2344D">
              <w:t>Date</w:t>
            </w:r>
            <w:r w:rsidR="0012209D" w:rsidRPr="00B2344D">
              <w:t>:</w:t>
            </w:r>
          </w:p>
        </w:tc>
        <w:tc>
          <w:tcPr>
            <w:tcW w:w="8418" w:type="dxa"/>
          </w:tcPr>
          <w:p w14:paraId="15BF0868" w14:textId="40DA10D5" w:rsidR="0012209D" w:rsidRPr="00B2344D" w:rsidRDefault="00155BFC" w:rsidP="00B2344D">
            <w:r>
              <w:t>June</w:t>
            </w:r>
            <w:r w:rsidR="00E67810">
              <w:t xml:space="preserve"> 2023</w:t>
            </w:r>
          </w:p>
        </w:tc>
      </w:tr>
    </w:tbl>
    <w:p w14:paraId="15BF086A" w14:textId="77777777" w:rsidR="0012209D" w:rsidRDefault="0012209D" w:rsidP="0012209D"/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ayout w:type="fixed"/>
        <w:tblLook w:val="04A0" w:firstRow="1" w:lastRow="0" w:firstColumn="1" w:lastColumn="0" w:noHBand="0" w:noVBand="1"/>
      </w:tblPr>
      <w:tblGrid>
        <w:gridCol w:w="237"/>
        <w:gridCol w:w="1832"/>
        <w:gridCol w:w="5238"/>
        <w:gridCol w:w="1619"/>
        <w:gridCol w:w="103"/>
        <w:gridCol w:w="598"/>
      </w:tblGrid>
      <w:tr w:rsidR="0012209D" w14:paraId="15BF086F" w14:textId="77777777" w:rsidTr="00AA1684">
        <w:tc>
          <w:tcPr>
            <w:tcW w:w="2069" w:type="dxa"/>
            <w:gridSpan w:val="2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558" w:type="dxa"/>
            <w:gridSpan w:val="4"/>
          </w:tcPr>
          <w:p w14:paraId="15BF086E" w14:textId="6B254D05" w:rsidR="0012209D" w:rsidRPr="00FE5BE3" w:rsidRDefault="005D7A14" w:rsidP="00AC7E80">
            <w:r>
              <w:t xml:space="preserve">Research Integrity </w:t>
            </w:r>
            <w:r w:rsidR="00E67810">
              <w:t xml:space="preserve">and Compliance </w:t>
            </w:r>
            <w:r w:rsidR="00FE6E8A">
              <w:t>Officer</w:t>
            </w:r>
          </w:p>
        </w:tc>
      </w:tr>
      <w:tr w:rsidR="0012209D" w14:paraId="15BF0875" w14:textId="77777777" w:rsidTr="00AA1684">
        <w:tc>
          <w:tcPr>
            <w:tcW w:w="2069" w:type="dxa"/>
            <w:gridSpan w:val="2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558" w:type="dxa"/>
            <w:gridSpan w:val="4"/>
          </w:tcPr>
          <w:p w14:paraId="15BF0874" w14:textId="601CF5B0" w:rsidR="0012209D" w:rsidRDefault="00FE5BE3" w:rsidP="00321CAA">
            <w:r>
              <w:t>Research and Innovation Services</w:t>
            </w:r>
            <w:r w:rsidR="00FE6E8A">
              <w:t xml:space="preserve"> (RIS)</w:t>
            </w:r>
          </w:p>
        </w:tc>
      </w:tr>
      <w:tr w:rsidR="006F44EB" w14:paraId="07201851" w14:textId="77777777" w:rsidTr="00AA1684">
        <w:tc>
          <w:tcPr>
            <w:tcW w:w="2069" w:type="dxa"/>
            <w:gridSpan w:val="2"/>
            <w:shd w:val="clear" w:color="auto" w:fill="D9D9D9" w:themeFill="background1" w:themeFillShade="D9"/>
          </w:tcPr>
          <w:p w14:paraId="158400D7" w14:textId="4B829CEE" w:rsidR="006F44EB" w:rsidRDefault="006F44EB" w:rsidP="00321CAA">
            <w:r>
              <w:t>Faculty:</w:t>
            </w:r>
          </w:p>
        </w:tc>
        <w:tc>
          <w:tcPr>
            <w:tcW w:w="5238" w:type="dxa"/>
          </w:tcPr>
          <w:p w14:paraId="04210150" w14:textId="56D2977F" w:rsidR="006F44EB" w:rsidRDefault="00AB474F" w:rsidP="00321CAA">
            <w:r>
              <w:t>Professional Services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14:paraId="013C1F4D" w14:textId="77777777" w:rsidR="006F44EB" w:rsidRDefault="006F44EB" w:rsidP="00321CAA"/>
        </w:tc>
        <w:tc>
          <w:tcPr>
            <w:tcW w:w="598" w:type="dxa"/>
          </w:tcPr>
          <w:p w14:paraId="7A897A27" w14:textId="77777777" w:rsidR="006F44EB" w:rsidRDefault="006F44EB" w:rsidP="00321CAA"/>
        </w:tc>
      </w:tr>
      <w:tr w:rsidR="0012209D" w14:paraId="15BF087A" w14:textId="77777777" w:rsidTr="00AA1684">
        <w:tc>
          <w:tcPr>
            <w:tcW w:w="2069" w:type="dxa"/>
            <w:gridSpan w:val="2"/>
            <w:shd w:val="clear" w:color="auto" w:fill="D9D9D9" w:themeFill="background1" w:themeFillShade="D9"/>
          </w:tcPr>
          <w:p w14:paraId="15BF0876" w14:textId="77777777" w:rsidR="0012209D" w:rsidRDefault="0012209D" w:rsidP="00321CAA">
            <w:r>
              <w:t>Career pathway:</w:t>
            </w:r>
          </w:p>
        </w:tc>
        <w:tc>
          <w:tcPr>
            <w:tcW w:w="5238" w:type="dxa"/>
          </w:tcPr>
          <w:p w14:paraId="15BF0877" w14:textId="256BE1B8" w:rsidR="0012209D" w:rsidRDefault="00AB474F" w:rsidP="00102E0F">
            <w:r w:rsidRPr="00AB474F">
              <w:t>Management, Specialist and Administration (MSA)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598" w:type="dxa"/>
          </w:tcPr>
          <w:p w14:paraId="15BF0879" w14:textId="5A8B0AF0" w:rsidR="0012209D" w:rsidRDefault="005D7A14" w:rsidP="00321CAA">
            <w:r>
              <w:t>4</w:t>
            </w:r>
          </w:p>
        </w:tc>
      </w:tr>
      <w:tr w:rsidR="0012209D" w14:paraId="15BF0881" w14:textId="77777777" w:rsidTr="00AA1684">
        <w:tc>
          <w:tcPr>
            <w:tcW w:w="2069" w:type="dxa"/>
            <w:gridSpan w:val="2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558" w:type="dxa"/>
            <w:gridSpan w:val="4"/>
          </w:tcPr>
          <w:p w14:paraId="15BF0880" w14:textId="5C2286BE" w:rsidR="0012209D" w:rsidRPr="005508A2" w:rsidRDefault="00E67810" w:rsidP="00AC7E80">
            <w:r>
              <w:t>Head of Research Integrity</w:t>
            </w:r>
            <w:r w:rsidR="007D208C">
              <w:t xml:space="preserve"> and Compliance</w:t>
            </w:r>
            <w:r w:rsidR="005D7A14">
              <w:t xml:space="preserve"> (</w:t>
            </w:r>
            <w:r w:rsidR="00E5106A">
              <w:t>MSA 6</w:t>
            </w:r>
            <w:r w:rsidR="00BE2F74">
              <w:t>)</w:t>
            </w:r>
          </w:p>
        </w:tc>
      </w:tr>
      <w:tr w:rsidR="0012209D" w14:paraId="15BF0884" w14:textId="77777777" w:rsidTr="00AA1684">
        <w:tc>
          <w:tcPr>
            <w:tcW w:w="2069" w:type="dxa"/>
            <w:gridSpan w:val="2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558" w:type="dxa"/>
            <w:gridSpan w:val="4"/>
          </w:tcPr>
          <w:p w14:paraId="15BF0883" w14:textId="693C65D3" w:rsidR="0012209D" w:rsidRPr="005508A2" w:rsidRDefault="00FE6E8A" w:rsidP="000D2557">
            <w:r>
              <w:t>N</w:t>
            </w:r>
            <w:r w:rsidR="00490CB4">
              <w:t>/</w:t>
            </w:r>
            <w:r>
              <w:t>A</w:t>
            </w:r>
          </w:p>
        </w:tc>
      </w:tr>
      <w:tr w:rsidR="0012209D" w14:paraId="15BF0887" w14:textId="77777777" w:rsidTr="00AA1684">
        <w:tc>
          <w:tcPr>
            <w:tcW w:w="2069" w:type="dxa"/>
            <w:gridSpan w:val="2"/>
            <w:shd w:val="clear" w:color="auto" w:fill="D9D9D9" w:themeFill="background1" w:themeFillShade="D9"/>
          </w:tcPr>
          <w:p w14:paraId="15BF0885" w14:textId="77777777" w:rsidR="0012209D" w:rsidRPr="00083C0C" w:rsidRDefault="0012209D" w:rsidP="00321CAA">
            <w:r w:rsidRPr="00083C0C">
              <w:t>Post base:</w:t>
            </w:r>
          </w:p>
        </w:tc>
        <w:tc>
          <w:tcPr>
            <w:tcW w:w="7558" w:type="dxa"/>
            <w:gridSpan w:val="4"/>
          </w:tcPr>
          <w:p w14:paraId="15BF0886" w14:textId="6FF6FCC8" w:rsidR="0012209D" w:rsidRPr="00083C0C" w:rsidRDefault="007E2F20" w:rsidP="00AC7E80">
            <w:r w:rsidRPr="00B2344D">
              <w:t xml:space="preserve">Office-based </w:t>
            </w:r>
            <w:r w:rsidR="00FE6E8A">
              <w:t xml:space="preserve">– University of Southampton </w:t>
            </w:r>
            <w:r w:rsidRPr="00B2344D">
              <w:t>Highfield Campus</w:t>
            </w:r>
            <w:r w:rsidR="00890CDA">
              <w:t xml:space="preserve">  </w:t>
            </w:r>
          </w:p>
        </w:tc>
      </w:tr>
      <w:tr w:rsidR="0012209D" w14:paraId="15BF088A" w14:textId="77777777" w:rsidTr="00AA1684">
        <w:tc>
          <w:tcPr>
            <w:tcW w:w="9627" w:type="dxa"/>
            <w:gridSpan w:val="6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:rsidRPr="00AA1684" w14:paraId="15BF088C" w14:textId="77777777" w:rsidTr="00AA1684">
        <w:trPr>
          <w:trHeight w:val="1134"/>
        </w:trPr>
        <w:tc>
          <w:tcPr>
            <w:tcW w:w="9627" w:type="dxa"/>
            <w:gridSpan w:val="6"/>
          </w:tcPr>
          <w:p w14:paraId="78C1C61C" w14:textId="27D578C4" w:rsidR="00402EC7" w:rsidRDefault="005464DB" w:rsidP="00402EC7">
            <w:pPr>
              <w:rPr>
                <w:szCs w:val="18"/>
              </w:rPr>
            </w:pPr>
            <w:r w:rsidRPr="00AA1684">
              <w:rPr>
                <w:szCs w:val="18"/>
              </w:rPr>
              <w:t xml:space="preserve">To </w:t>
            </w:r>
            <w:r w:rsidR="00890CDA" w:rsidRPr="00AA1684">
              <w:rPr>
                <w:szCs w:val="18"/>
              </w:rPr>
              <w:t>act as</w:t>
            </w:r>
            <w:r w:rsidRPr="00AA1684">
              <w:rPr>
                <w:szCs w:val="18"/>
              </w:rPr>
              <w:t xml:space="preserve"> </w:t>
            </w:r>
            <w:r w:rsidR="009E262E">
              <w:rPr>
                <w:szCs w:val="18"/>
              </w:rPr>
              <w:t xml:space="preserve">the </w:t>
            </w:r>
            <w:r w:rsidR="00DE1ECA" w:rsidRPr="00AA1684">
              <w:rPr>
                <w:szCs w:val="18"/>
              </w:rPr>
              <w:t xml:space="preserve">Research </w:t>
            </w:r>
            <w:r w:rsidR="00CA19FE" w:rsidRPr="00AA1684">
              <w:rPr>
                <w:szCs w:val="18"/>
              </w:rPr>
              <w:t xml:space="preserve">Integrity </w:t>
            </w:r>
            <w:r w:rsidR="00730662">
              <w:rPr>
                <w:szCs w:val="18"/>
              </w:rPr>
              <w:t xml:space="preserve">and Compliance </w:t>
            </w:r>
            <w:r w:rsidR="009E262E">
              <w:rPr>
                <w:szCs w:val="18"/>
              </w:rPr>
              <w:t xml:space="preserve">Officer </w:t>
            </w:r>
            <w:r w:rsidR="00890CDA" w:rsidRPr="00AA1684">
              <w:rPr>
                <w:szCs w:val="18"/>
              </w:rPr>
              <w:t>within</w:t>
            </w:r>
            <w:r w:rsidRPr="00AA1684">
              <w:rPr>
                <w:szCs w:val="18"/>
              </w:rPr>
              <w:t xml:space="preserve"> the Research Integrity &amp; </w:t>
            </w:r>
            <w:r w:rsidR="00730662">
              <w:rPr>
                <w:szCs w:val="18"/>
              </w:rPr>
              <w:t xml:space="preserve">Compliance </w:t>
            </w:r>
            <w:r w:rsidR="0051766D">
              <w:rPr>
                <w:szCs w:val="18"/>
              </w:rPr>
              <w:t>Office/Team</w:t>
            </w:r>
            <w:r w:rsidR="00DE1ECA" w:rsidRPr="00AA1684">
              <w:rPr>
                <w:szCs w:val="18"/>
              </w:rPr>
              <w:t>, w</w:t>
            </w:r>
            <w:r w:rsidRPr="00AA1684">
              <w:rPr>
                <w:szCs w:val="18"/>
              </w:rPr>
              <w:t xml:space="preserve">hich provides specialist advice, guidance and training to </w:t>
            </w:r>
            <w:proofErr w:type="gramStart"/>
            <w:r w:rsidRPr="00AA1684">
              <w:rPr>
                <w:szCs w:val="18"/>
              </w:rPr>
              <w:t>University</w:t>
            </w:r>
            <w:proofErr w:type="gramEnd"/>
            <w:r w:rsidR="00E23D43">
              <w:rPr>
                <w:szCs w:val="18"/>
              </w:rPr>
              <w:t xml:space="preserve"> </w:t>
            </w:r>
            <w:r w:rsidRPr="00AA1684">
              <w:rPr>
                <w:szCs w:val="18"/>
              </w:rPr>
              <w:t xml:space="preserve">staff on all matters relating to </w:t>
            </w:r>
            <w:r w:rsidRPr="009E0805">
              <w:rPr>
                <w:szCs w:val="18"/>
              </w:rPr>
              <w:t>research integrity</w:t>
            </w:r>
            <w:r w:rsidR="009E262E">
              <w:rPr>
                <w:szCs w:val="18"/>
              </w:rPr>
              <w:t xml:space="preserve">, </w:t>
            </w:r>
            <w:r w:rsidR="008B3C88">
              <w:rPr>
                <w:szCs w:val="18"/>
              </w:rPr>
              <w:t>research misconduct</w:t>
            </w:r>
            <w:r w:rsidR="00704BC1">
              <w:rPr>
                <w:szCs w:val="18"/>
              </w:rPr>
              <w:t>,</w:t>
            </w:r>
            <w:r w:rsidR="009E262E">
              <w:rPr>
                <w:szCs w:val="18"/>
              </w:rPr>
              <w:t xml:space="preserve"> </w:t>
            </w:r>
            <w:r w:rsidRPr="009E0805">
              <w:rPr>
                <w:szCs w:val="18"/>
              </w:rPr>
              <w:t xml:space="preserve">and regulatory compliance. </w:t>
            </w:r>
          </w:p>
          <w:p w14:paraId="3A388DE6" w14:textId="77777777" w:rsidR="00E23D43" w:rsidRDefault="00CA19FE" w:rsidP="00402EC7">
            <w:pPr>
              <w:rPr>
                <w:szCs w:val="18"/>
              </w:rPr>
            </w:pPr>
            <w:r w:rsidRPr="009E0805">
              <w:rPr>
                <w:szCs w:val="18"/>
              </w:rPr>
              <w:t xml:space="preserve">The role holder will provide specialist advice and guidance on matters </w:t>
            </w:r>
            <w:r w:rsidR="00402EC7" w:rsidRPr="009E0805">
              <w:rPr>
                <w:szCs w:val="18"/>
              </w:rPr>
              <w:t>pertaining to</w:t>
            </w:r>
            <w:r w:rsidR="00B302FA">
              <w:rPr>
                <w:szCs w:val="18"/>
              </w:rPr>
              <w:t xml:space="preserve"> the</w:t>
            </w:r>
            <w:r w:rsidRPr="009E0805">
              <w:rPr>
                <w:szCs w:val="18"/>
              </w:rPr>
              <w:t xml:space="preserve"> </w:t>
            </w:r>
          </w:p>
          <w:p w14:paraId="15BF088B" w14:textId="799091DC" w:rsidR="00AA1684" w:rsidRPr="00402EC7" w:rsidRDefault="00CA19FE" w:rsidP="00402EC7">
            <w:pPr>
              <w:rPr>
                <w:rFonts w:eastAsia="Arial" w:cs="Arial"/>
                <w:szCs w:val="18"/>
              </w:rPr>
            </w:pPr>
            <w:r w:rsidRPr="009E0805">
              <w:rPr>
                <w:szCs w:val="18"/>
              </w:rPr>
              <w:t>ethic</w:t>
            </w:r>
            <w:r w:rsidR="00704BC1">
              <w:rPr>
                <w:szCs w:val="18"/>
              </w:rPr>
              <w:t>s</w:t>
            </w:r>
            <w:r w:rsidRPr="009E0805">
              <w:rPr>
                <w:szCs w:val="18"/>
              </w:rPr>
              <w:t xml:space="preserve"> re</w:t>
            </w:r>
            <w:r w:rsidR="009E0805" w:rsidRPr="009E0805">
              <w:rPr>
                <w:szCs w:val="18"/>
              </w:rPr>
              <w:t xml:space="preserve">view </w:t>
            </w:r>
            <w:r w:rsidR="00704BC1">
              <w:rPr>
                <w:szCs w:val="18"/>
              </w:rPr>
              <w:t xml:space="preserve">process </w:t>
            </w:r>
            <w:r w:rsidR="009E0805" w:rsidRPr="009E0805">
              <w:rPr>
                <w:szCs w:val="18"/>
              </w:rPr>
              <w:t xml:space="preserve">and governance of research, </w:t>
            </w:r>
            <w:r w:rsidR="00402EC7">
              <w:rPr>
                <w:szCs w:val="18"/>
              </w:rPr>
              <w:t>as well as</w:t>
            </w:r>
            <w:r w:rsidR="009E0805" w:rsidRPr="009E0805">
              <w:rPr>
                <w:szCs w:val="18"/>
              </w:rPr>
              <w:t xml:space="preserve"> coordinate the</w:t>
            </w:r>
            <w:r w:rsidR="000000AC" w:rsidRPr="009E0805">
              <w:rPr>
                <w:szCs w:val="18"/>
              </w:rPr>
              <w:t xml:space="preserve"> </w:t>
            </w:r>
            <w:r w:rsidR="00704BC1">
              <w:rPr>
                <w:szCs w:val="18"/>
              </w:rPr>
              <w:t xml:space="preserve">development and keeping </w:t>
            </w:r>
            <w:proofErr w:type="gramStart"/>
            <w:r w:rsidR="00704BC1">
              <w:rPr>
                <w:szCs w:val="18"/>
              </w:rPr>
              <w:t>up</w:t>
            </w:r>
            <w:r w:rsidR="00B302FA">
              <w:rPr>
                <w:szCs w:val="18"/>
              </w:rPr>
              <w:t>-</w:t>
            </w:r>
            <w:r w:rsidR="00704BC1">
              <w:rPr>
                <w:szCs w:val="18"/>
              </w:rPr>
              <w:t>to</w:t>
            </w:r>
            <w:r w:rsidR="00B302FA">
              <w:rPr>
                <w:szCs w:val="18"/>
              </w:rPr>
              <w:t>-</w:t>
            </w:r>
            <w:r w:rsidR="00704BC1">
              <w:rPr>
                <w:szCs w:val="18"/>
              </w:rPr>
              <w:t>date</w:t>
            </w:r>
            <w:proofErr w:type="gramEnd"/>
            <w:r w:rsidR="00704BC1" w:rsidRPr="009E0805">
              <w:rPr>
                <w:rFonts w:eastAsia="Arial" w:cs="Arial"/>
                <w:szCs w:val="18"/>
              </w:rPr>
              <w:t xml:space="preserve"> </w:t>
            </w:r>
            <w:r w:rsidR="00A06795" w:rsidRPr="009E0805">
              <w:rPr>
                <w:rFonts w:eastAsia="Arial" w:cs="Arial"/>
                <w:szCs w:val="18"/>
              </w:rPr>
              <w:t xml:space="preserve">of </w:t>
            </w:r>
            <w:r w:rsidR="00402EC7">
              <w:rPr>
                <w:rFonts w:eastAsia="Arial" w:cs="Arial"/>
                <w:szCs w:val="18"/>
              </w:rPr>
              <w:t>related</w:t>
            </w:r>
            <w:r w:rsidR="009E0805">
              <w:rPr>
                <w:rFonts w:eastAsia="Arial" w:cs="Arial"/>
                <w:szCs w:val="18"/>
              </w:rPr>
              <w:t xml:space="preserve"> </w:t>
            </w:r>
            <w:r w:rsidR="00A06795" w:rsidRPr="009E0805">
              <w:rPr>
                <w:rFonts w:eastAsia="Arial" w:cs="Arial"/>
                <w:szCs w:val="18"/>
              </w:rPr>
              <w:t>policies</w:t>
            </w:r>
            <w:r w:rsidR="009E0805" w:rsidRPr="009E0805">
              <w:rPr>
                <w:rFonts w:eastAsia="Arial" w:cs="Arial"/>
                <w:szCs w:val="18"/>
              </w:rPr>
              <w:t xml:space="preserve"> </w:t>
            </w:r>
            <w:r w:rsidR="009E0805">
              <w:rPr>
                <w:rFonts w:eastAsia="Arial" w:cs="Arial"/>
                <w:szCs w:val="18"/>
              </w:rPr>
              <w:t xml:space="preserve">and processes to </w:t>
            </w:r>
            <w:r w:rsidR="00402EC7">
              <w:rPr>
                <w:rFonts w:eastAsia="Arial" w:cs="Arial"/>
                <w:szCs w:val="18"/>
              </w:rPr>
              <w:t>promote</w:t>
            </w:r>
            <w:r w:rsidR="00204F70" w:rsidRPr="009E0805">
              <w:rPr>
                <w:rFonts w:eastAsia="Arial" w:cs="Arial"/>
                <w:szCs w:val="18"/>
              </w:rPr>
              <w:t xml:space="preserve"> consistency and </w:t>
            </w:r>
            <w:r w:rsidR="00402EC7">
              <w:rPr>
                <w:rFonts w:eastAsia="Arial" w:cs="Arial"/>
                <w:szCs w:val="18"/>
              </w:rPr>
              <w:t>understanding</w:t>
            </w:r>
            <w:r w:rsidR="00204F70" w:rsidRPr="009E0805">
              <w:rPr>
                <w:rFonts w:eastAsia="Arial" w:cs="Arial"/>
                <w:szCs w:val="18"/>
              </w:rPr>
              <w:t xml:space="preserve"> across the University.</w:t>
            </w:r>
          </w:p>
        </w:tc>
      </w:tr>
      <w:tr w:rsidR="0012209D" w:rsidRPr="00AA1684" w14:paraId="15BF0890" w14:textId="77777777" w:rsidTr="00AA1684">
        <w:trPr>
          <w:tblHeader/>
        </w:trPr>
        <w:tc>
          <w:tcPr>
            <w:tcW w:w="8926" w:type="dxa"/>
            <w:gridSpan w:val="4"/>
            <w:shd w:val="clear" w:color="auto" w:fill="D9D9D9" w:themeFill="background1" w:themeFillShade="D9"/>
          </w:tcPr>
          <w:p w14:paraId="15BF088E" w14:textId="74D08954" w:rsidR="0012209D" w:rsidRPr="00AA1684" w:rsidRDefault="0012209D" w:rsidP="00321CAA">
            <w:pPr>
              <w:rPr>
                <w:szCs w:val="18"/>
              </w:rPr>
            </w:pPr>
            <w:r w:rsidRPr="00AA1684">
              <w:rPr>
                <w:szCs w:val="18"/>
              </w:rPr>
              <w:t>Key accountabilities/primary responsibilities</w:t>
            </w:r>
          </w:p>
        </w:tc>
        <w:tc>
          <w:tcPr>
            <w:tcW w:w="701" w:type="dxa"/>
            <w:gridSpan w:val="2"/>
            <w:shd w:val="clear" w:color="auto" w:fill="D9D9D9" w:themeFill="background1" w:themeFillShade="D9"/>
          </w:tcPr>
          <w:p w14:paraId="15BF088F" w14:textId="77777777" w:rsidR="0012209D" w:rsidRPr="00AA1684" w:rsidRDefault="0012209D" w:rsidP="00321CAA">
            <w:pPr>
              <w:rPr>
                <w:szCs w:val="18"/>
              </w:rPr>
            </w:pPr>
            <w:r w:rsidRPr="00AA1684">
              <w:rPr>
                <w:szCs w:val="18"/>
              </w:rPr>
              <w:t>% Time</w:t>
            </w:r>
          </w:p>
        </w:tc>
      </w:tr>
      <w:tr w:rsidR="00A1797C" w:rsidRPr="00AA1684" w14:paraId="09967BC9" w14:textId="77777777" w:rsidTr="00AA1684">
        <w:tc>
          <w:tcPr>
            <w:tcW w:w="237" w:type="dxa"/>
            <w:tcBorders>
              <w:right w:val="nil"/>
            </w:tcBorders>
          </w:tcPr>
          <w:p w14:paraId="55F27524" w14:textId="77777777" w:rsidR="00A1797C" w:rsidRPr="00AA1684" w:rsidRDefault="00A1797C" w:rsidP="008D3483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</w:p>
        </w:tc>
        <w:tc>
          <w:tcPr>
            <w:tcW w:w="8689" w:type="dxa"/>
            <w:gridSpan w:val="3"/>
            <w:tcBorders>
              <w:left w:val="nil"/>
            </w:tcBorders>
          </w:tcPr>
          <w:p w14:paraId="1C67B5D6" w14:textId="74206C6D" w:rsidR="00E723A7" w:rsidRDefault="008543FD" w:rsidP="00CA19FE">
            <w:pPr>
              <w:rPr>
                <w:szCs w:val="18"/>
              </w:rPr>
            </w:pPr>
            <w:r w:rsidRPr="0090681A">
              <w:rPr>
                <w:szCs w:val="18"/>
              </w:rPr>
              <w:t>Provide</w:t>
            </w:r>
            <w:r w:rsidR="00CA19FE" w:rsidRPr="0090681A">
              <w:rPr>
                <w:szCs w:val="18"/>
              </w:rPr>
              <w:t xml:space="preserve"> advice and </w:t>
            </w:r>
            <w:r w:rsidR="00F83B45" w:rsidRPr="0090681A">
              <w:rPr>
                <w:szCs w:val="18"/>
              </w:rPr>
              <w:t>support</w:t>
            </w:r>
            <w:r w:rsidR="00CA19FE" w:rsidRPr="0090681A">
              <w:rPr>
                <w:szCs w:val="18"/>
              </w:rPr>
              <w:t xml:space="preserve"> on </w:t>
            </w:r>
            <w:r w:rsidR="00BB4573">
              <w:rPr>
                <w:szCs w:val="18"/>
              </w:rPr>
              <w:t>all matters relating to compliance</w:t>
            </w:r>
            <w:r w:rsidR="0027726A">
              <w:rPr>
                <w:szCs w:val="18"/>
              </w:rPr>
              <w:t xml:space="preserve"> and regu</w:t>
            </w:r>
            <w:r w:rsidR="00CE567A">
              <w:rPr>
                <w:szCs w:val="18"/>
              </w:rPr>
              <w:t>latory requirements for research activities</w:t>
            </w:r>
            <w:r w:rsidR="00183780">
              <w:rPr>
                <w:szCs w:val="18"/>
              </w:rPr>
              <w:t>:</w:t>
            </w:r>
          </w:p>
          <w:p w14:paraId="45ED187E" w14:textId="72F25105" w:rsidR="00CA19FE" w:rsidRPr="0090681A" w:rsidRDefault="00C80E49" w:rsidP="008D3483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>
              <w:rPr>
                <w:szCs w:val="18"/>
              </w:rPr>
              <w:t>The provision to</w:t>
            </w:r>
            <w:r w:rsidR="00A435D0">
              <w:rPr>
                <w:szCs w:val="18"/>
              </w:rPr>
              <w:t xml:space="preserve"> d</w:t>
            </w:r>
            <w:r w:rsidR="005B1876">
              <w:rPr>
                <w:szCs w:val="18"/>
              </w:rPr>
              <w:t xml:space="preserve">evelop </w:t>
            </w:r>
            <w:r w:rsidR="00CA19FE" w:rsidRPr="0090681A">
              <w:rPr>
                <w:szCs w:val="18"/>
              </w:rPr>
              <w:t>expert knowle</w:t>
            </w:r>
            <w:r w:rsidR="00183780">
              <w:rPr>
                <w:szCs w:val="18"/>
              </w:rPr>
              <w:t>d</w:t>
            </w:r>
            <w:r w:rsidR="00CA19FE" w:rsidRPr="0090681A">
              <w:rPr>
                <w:szCs w:val="18"/>
              </w:rPr>
              <w:t xml:space="preserve">ge </w:t>
            </w:r>
            <w:r w:rsidR="00323ED0">
              <w:rPr>
                <w:szCs w:val="18"/>
              </w:rPr>
              <w:t>on key compliance and regulatory matters</w:t>
            </w:r>
            <w:r w:rsidR="003D2BC9">
              <w:rPr>
                <w:szCs w:val="18"/>
              </w:rPr>
              <w:t xml:space="preserve"> (</w:t>
            </w:r>
            <w:proofErr w:type="gramStart"/>
            <w:r w:rsidR="003D2BC9">
              <w:rPr>
                <w:szCs w:val="18"/>
              </w:rPr>
              <w:t>i.e</w:t>
            </w:r>
            <w:r w:rsidR="00157BE4">
              <w:rPr>
                <w:szCs w:val="18"/>
              </w:rPr>
              <w:t>.</w:t>
            </w:r>
            <w:proofErr w:type="gramEnd"/>
            <w:r w:rsidR="00157BE4">
              <w:rPr>
                <w:szCs w:val="18"/>
              </w:rPr>
              <w:t xml:space="preserve"> </w:t>
            </w:r>
            <w:r w:rsidR="00A16729">
              <w:rPr>
                <w:szCs w:val="18"/>
              </w:rPr>
              <w:t>E</w:t>
            </w:r>
            <w:r w:rsidR="003D2BC9">
              <w:rPr>
                <w:szCs w:val="18"/>
              </w:rPr>
              <w:t xml:space="preserve">xport control, </w:t>
            </w:r>
            <w:r w:rsidR="0099186E">
              <w:rPr>
                <w:szCs w:val="18"/>
              </w:rPr>
              <w:t xml:space="preserve">National </w:t>
            </w:r>
            <w:r w:rsidR="00E63D42">
              <w:rPr>
                <w:szCs w:val="18"/>
              </w:rPr>
              <w:t>Security and Investment (NSI) Act 202</w:t>
            </w:r>
            <w:r w:rsidR="00A16729">
              <w:rPr>
                <w:szCs w:val="18"/>
              </w:rPr>
              <w:t>1, Nagoya protocol, Human Tissue Act 2004) to en</w:t>
            </w:r>
            <w:r w:rsidR="002F2F0F">
              <w:rPr>
                <w:szCs w:val="18"/>
              </w:rPr>
              <w:t>able you to provide expert advice</w:t>
            </w:r>
            <w:r>
              <w:rPr>
                <w:szCs w:val="18"/>
              </w:rPr>
              <w:t>, support</w:t>
            </w:r>
            <w:r w:rsidR="002F2F0F">
              <w:rPr>
                <w:szCs w:val="18"/>
              </w:rPr>
              <w:t xml:space="preserve"> and guidance </w:t>
            </w:r>
            <w:r w:rsidR="00F215E6">
              <w:rPr>
                <w:szCs w:val="18"/>
              </w:rPr>
              <w:t xml:space="preserve">for </w:t>
            </w:r>
            <w:r w:rsidR="002F2F0F">
              <w:rPr>
                <w:szCs w:val="18"/>
              </w:rPr>
              <w:t>research activities</w:t>
            </w:r>
            <w:r w:rsidR="00F215E6">
              <w:rPr>
                <w:szCs w:val="18"/>
              </w:rPr>
              <w:t xml:space="preserve"> to staff and students</w:t>
            </w:r>
            <w:r w:rsidR="002F2F0F">
              <w:rPr>
                <w:szCs w:val="18"/>
              </w:rPr>
              <w:t>.</w:t>
            </w:r>
          </w:p>
          <w:p w14:paraId="303A4ACB" w14:textId="1BD297E0" w:rsidR="00943717" w:rsidRDefault="00943717" w:rsidP="008D3483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>
              <w:rPr>
                <w:szCs w:val="18"/>
              </w:rPr>
              <w:t>Assi</w:t>
            </w:r>
            <w:r w:rsidR="00C84A9D">
              <w:rPr>
                <w:szCs w:val="18"/>
              </w:rPr>
              <w:t>s</w:t>
            </w:r>
            <w:r>
              <w:rPr>
                <w:szCs w:val="18"/>
              </w:rPr>
              <w:t xml:space="preserve">t with the monitoring of the </w:t>
            </w:r>
            <w:hyperlink r:id="rId11" w:history="1">
              <w:r w:rsidR="00DB6620" w:rsidRPr="003949A8">
                <w:rPr>
                  <w:rStyle w:val="Hyperlink"/>
                  <w:szCs w:val="18"/>
                </w:rPr>
                <w:t>exportandsecurity@soton.ac.uk</w:t>
              </w:r>
            </w:hyperlink>
            <w:r w:rsidR="00DB6620">
              <w:rPr>
                <w:szCs w:val="18"/>
              </w:rPr>
              <w:t xml:space="preserve"> </w:t>
            </w:r>
            <w:r w:rsidR="00F84FC3">
              <w:rPr>
                <w:szCs w:val="18"/>
              </w:rPr>
              <w:t>and to resolve queries in a timely and professional manner.</w:t>
            </w:r>
          </w:p>
          <w:p w14:paraId="73C016F5" w14:textId="52D40411" w:rsidR="00DB6620" w:rsidRDefault="00F215E6" w:rsidP="008D3483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>
              <w:rPr>
                <w:szCs w:val="18"/>
              </w:rPr>
              <w:t xml:space="preserve">Assist </w:t>
            </w:r>
            <w:r w:rsidR="0092790A">
              <w:rPr>
                <w:szCs w:val="18"/>
              </w:rPr>
              <w:t xml:space="preserve">and support </w:t>
            </w:r>
            <w:r w:rsidR="00C4702E">
              <w:rPr>
                <w:szCs w:val="18"/>
              </w:rPr>
              <w:t>research</w:t>
            </w:r>
            <w:r w:rsidR="00811B26">
              <w:rPr>
                <w:szCs w:val="18"/>
              </w:rPr>
              <w:t xml:space="preserve">ers in </w:t>
            </w:r>
            <w:r w:rsidR="00F31896">
              <w:rPr>
                <w:szCs w:val="18"/>
              </w:rPr>
              <w:t>application</w:t>
            </w:r>
            <w:r w:rsidR="00811B26">
              <w:rPr>
                <w:szCs w:val="18"/>
              </w:rPr>
              <w:t>s</w:t>
            </w:r>
            <w:r w:rsidR="00F31896">
              <w:rPr>
                <w:szCs w:val="18"/>
              </w:rPr>
              <w:t xml:space="preserve"> of </w:t>
            </w:r>
            <w:r w:rsidR="00C02869">
              <w:rPr>
                <w:szCs w:val="18"/>
              </w:rPr>
              <w:t>Export Control</w:t>
            </w:r>
            <w:r w:rsidR="00DD1BF6">
              <w:rPr>
                <w:szCs w:val="18"/>
              </w:rPr>
              <w:t xml:space="preserve"> </w:t>
            </w:r>
            <w:r w:rsidR="00C02869">
              <w:rPr>
                <w:szCs w:val="18"/>
              </w:rPr>
              <w:t>Licences</w:t>
            </w:r>
            <w:r w:rsidR="00DD1BF6">
              <w:rPr>
                <w:szCs w:val="18"/>
              </w:rPr>
              <w:t xml:space="preserve"> </w:t>
            </w:r>
            <w:r w:rsidR="00DC217F">
              <w:rPr>
                <w:szCs w:val="18"/>
              </w:rPr>
              <w:t>with</w:t>
            </w:r>
            <w:r w:rsidR="00DD1BF6">
              <w:rPr>
                <w:szCs w:val="18"/>
              </w:rPr>
              <w:t xml:space="preserve"> </w:t>
            </w:r>
            <w:r w:rsidR="0008536C">
              <w:rPr>
                <w:szCs w:val="18"/>
              </w:rPr>
              <w:t xml:space="preserve">the </w:t>
            </w:r>
            <w:r w:rsidR="00A04C8A">
              <w:rPr>
                <w:szCs w:val="18"/>
              </w:rPr>
              <w:t>c</w:t>
            </w:r>
            <w:r w:rsidR="00C81F1A">
              <w:rPr>
                <w:szCs w:val="18"/>
              </w:rPr>
              <w:t>orrect</w:t>
            </w:r>
            <w:r w:rsidR="0008536C">
              <w:rPr>
                <w:szCs w:val="18"/>
              </w:rPr>
              <w:t xml:space="preserve"> type of licence</w:t>
            </w:r>
            <w:r w:rsidR="0092790A">
              <w:rPr>
                <w:szCs w:val="18"/>
              </w:rPr>
              <w:t xml:space="preserve"> required</w:t>
            </w:r>
            <w:r w:rsidR="00C81F1A">
              <w:rPr>
                <w:szCs w:val="18"/>
              </w:rPr>
              <w:t xml:space="preserve"> for specific research project</w:t>
            </w:r>
            <w:r w:rsidR="0079203F">
              <w:rPr>
                <w:szCs w:val="18"/>
              </w:rPr>
              <w:t xml:space="preserve">, </w:t>
            </w:r>
            <w:r w:rsidR="00497DDC">
              <w:rPr>
                <w:szCs w:val="18"/>
              </w:rPr>
              <w:t xml:space="preserve">assist in the preparation of </w:t>
            </w:r>
            <w:proofErr w:type="gramStart"/>
            <w:r w:rsidR="00497DDC">
              <w:rPr>
                <w:szCs w:val="18"/>
              </w:rPr>
              <w:t>documents</w:t>
            </w:r>
            <w:proofErr w:type="gramEnd"/>
            <w:r w:rsidR="00C4702E">
              <w:rPr>
                <w:szCs w:val="18"/>
              </w:rPr>
              <w:t xml:space="preserve"> and facilitate the submission </w:t>
            </w:r>
            <w:r w:rsidR="0079203F">
              <w:rPr>
                <w:szCs w:val="18"/>
              </w:rPr>
              <w:t>to the Export Control Joint Unit (ECJU)</w:t>
            </w:r>
            <w:r w:rsidR="00084A81">
              <w:rPr>
                <w:szCs w:val="18"/>
              </w:rPr>
              <w:t xml:space="preserve"> onlin</w:t>
            </w:r>
            <w:r w:rsidR="0001571C">
              <w:rPr>
                <w:szCs w:val="18"/>
              </w:rPr>
              <w:t>e licensing system SPIRE</w:t>
            </w:r>
            <w:r w:rsidR="00BF2E5B">
              <w:rPr>
                <w:szCs w:val="18"/>
              </w:rPr>
              <w:t>.</w:t>
            </w:r>
          </w:p>
          <w:p w14:paraId="082FDE79" w14:textId="0B329C60" w:rsidR="00CA19FE" w:rsidRPr="0090681A" w:rsidRDefault="003310C1" w:rsidP="008D3483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>
              <w:rPr>
                <w:szCs w:val="18"/>
              </w:rPr>
              <w:t>Support and assi</w:t>
            </w:r>
            <w:r w:rsidR="000B435C">
              <w:rPr>
                <w:szCs w:val="18"/>
              </w:rPr>
              <w:t>s</w:t>
            </w:r>
            <w:r>
              <w:rPr>
                <w:szCs w:val="18"/>
              </w:rPr>
              <w:t xml:space="preserve">t </w:t>
            </w:r>
            <w:r w:rsidR="000B435C">
              <w:rPr>
                <w:szCs w:val="18"/>
              </w:rPr>
              <w:t xml:space="preserve">in </w:t>
            </w:r>
            <w:r>
              <w:rPr>
                <w:szCs w:val="18"/>
              </w:rPr>
              <w:t xml:space="preserve">preparation </w:t>
            </w:r>
            <w:r w:rsidR="008F47D4">
              <w:rPr>
                <w:szCs w:val="18"/>
              </w:rPr>
              <w:t xml:space="preserve">of </w:t>
            </w:r>
            <w:r w:rsidR="002C4F06">
              <w:rPr>
                <w:szCs w:val="18"/>
              </w:rPr>
              <w:t xml:space="preserve">inspections and/or audits required </w:t>
            </w:r>
            <w:r w:rsidR="003D6F5A">
              <w:rPr>
                <w:szCs w:val="18"/>
              </w:rPr>
              <w:t>internally or externally by regulatory bodies</w:t>
            </w:r>
            <w:r w:rsidR="00D506E4">
              <w:rPr>
                <w:szCs w:val="18"/>
              </w:rPr>
              <w:t xml:space="preserve"> in matters relating to compliance of research activities</w:t>
            </w:r>
            <w:r w:rsidR="003F517E">
              <w:rPr>
                <w:szCs w:val="18"/>
              </w:rPr>
              <w:t>.</w:t>
            </w:r>
          </w:p>
          <w:p w14:paraId="6BBD9B47" w14:textId="77777777" w:rsidR="0015340E" w:rsidRDefault="00C04E30" w:rsidP="0015340E">
            <w:pPr>
              <w:pStyle w:val="ListParagraph"/>
              <w:numPr>
                <w:ilvl w:val="0"/>
                <w:numId w:val="11"/>
              </w:numPr>
              <w:rPr>
                <w:szCs w:val="18"/>
              </w:rPr>
            </w:pPr>
            <w:r w:rsidRPr="0015340E">
              <w:rPr>
                <w:szCs w:val="18"/>
              </w:rPr>
              <w:t>Assist with monitoring</w:t>
            </w:r>
            <w:r w:rsidR="00AA1684" w:rsidRPr="0015340E">
              <w:rPr>
                <w:szCs w:val="18"/>
              </w:rPr>
              <w:t xml:space="preserve"> compliance with </w:t>
            </w:r>
            <w:r w:rsidRPr="0015340E">
              <w:rPr>
                <w:szCs w:val="18"/>
              </w:rPr>
              <w:t>the U</w:t>
            </w:r>
            <w:r w:rsidR="00AA1684" w:rsidRPr="0015340E">
              <w:rPr>
                <w:szCs w:val="18"/>
              </w:rPr>
              <w:t>niversity</w:t>
            </w:r>
            <w:r w:rsidRPr="0015340E">
              <w:rPr>
                <w:szCs w:val="18"/>
              </w:rPr>
              <w:t>’s</w:t>
            </w:r>
            <w:r w:rsidR="00AA1684" w:rsidRPr="0015340E">
              <w:rPr>
                <w:szCs w:val="18"/>
              </w:rPr>
              <w:t> </w:t>
            </w:r>
            <w:r w:rsidR="00E230AC" w:rsidRPr="0015340E">
              <w:rPr>
                <w:szCs w:val="18"/>
              </w:rPr>
              <w:t xml:space="preserve">Research </w:t>
            </w:r>
            <w:r w:rsidR="00AA1684" w:rsidRPr="0015340E">
              <w:rPr>
                <w:szCs w:val="18"/>
              </w:rPr>
              <w:t>Ethics Policy</w:t>
            </w:r>
            <w:r w:rsidRPr="0015340E">
              <w:rPr>
                <w:szCs w:val="18"/>
              </w:rPr>
              <w:t xml:space="preserve"> and other requirements, as well as providing recommendations for system improvement. </w:t>
            </w:r>
          </w:p>
          <w:p w14:paraId="70102B32" w14:textId="77777777" w:rsidR="00FF6249" w:rsidRDefault="00137B2E" w:rsidP="00FF6249">
            <w:pPr>
              <w:pStyle w:val="ListParagraph"/>
              <w:numPr>
                <w:ilvl w:val="0"/>
                <w:numId w:val="11"/>
              </w:numPr>
              <w:rPr>
                <w:szCs w:val="18"/>
              </w:rPr>
            </w:pPr>
            <w:r>
              <w:rPr>
                <w:szCs w:val="18"/>
              </w:rPr>
              <w:t xml:space="preserve">Maintain </w:t>
            </w:r>
            <w:r w:rsidR="00791544">
              <w:rPr>
                <w:szCs w:val="18"/>
              </w:rPr>
              <w:t xml:space="preserve">records of application for </w:t>
            </w:r>
            <w:r w:rsidR="00677794">
              <w:rPr>
                <w:szCs w:val="18"/>
              </w:rPr>
              <w:t xml:space="preserve">research related </w:t>
            </w:r>
            <w:r w:rsidR="00C72168">
              <w:rPr>
                <w:szCs w:val="18"/>
              </w:rPr>
              <w:t xml:space="preserve">licences and activities </w:t>
            </w:r>
            <w:r w:rsidR="00FF6249">
              <w:rPr>
                <w:szCs w:val="18"/>
              </w:rPr>
              <w:t>involving compliance.</w:t>
            </w:r>
          </w:p>
          <w:p w14:paraId="5184CD8E" w14:textId="2F03EF72" w:rsidR="00FF6249" w:rsidRPr="00FF6249" w:rsidRDefault="00FF6249" w:rsidP="00FF6249">
            <w:pPr>
              <w:pStyle w:val="ListParagraph"/>
              <w:numPr>
                <w:ilvl w:val="0"/>
                <w:numId w:val="11"/>
              </w:numPr>
              <w:rPr>
                <w:szCs w:val="18"/>
              </w:rPr>
            </w:pPr>
            <w:r>
              <w:rPr>
                <w:szCs w:val="18"/>
              </w:rPr>
              <w:lastRenderedPageBreak/>
              <w:t>Assis</w:t>
            </w:r>
            <w:r w:rsidR="00375AED">
              <w:rPr>
                <w:szCs w:val="18"/>
              </w:rPr>
              <w:t>t</w:t>
            </w:r>
            <w:r>
              <w:rPr>
                <w:szCs w:val="18"/>
              </w:rPr>
              <w:t xml:space="preserve"> in the development of new processe</w:t>
            </w:r>
            <w:r w:rsidR="00375AED">
              <w:rPr>
                <w:szCs w:val="18"/>
              </w:rPr>
              <w:t>s</w:t>
            </w:r>
            <w:r w:rsidR="00E80C03">
              <w:rPr>
                <w:szCs w:val="18"/>
              </w:rPr>
              <w:t xml:space="preserve"> that ensure the University has oversight of all research </w:t>
            </w:r>
            <w:r w:rsidR="006879DF">
              <w:rPr>
                <w:szCs w:val="18"/>
              </w:rPr>
              <w:t xml:space="preserve">activities </w:t>
            </w:r>
            <w:r w:rsidR="00E80C03">
              <w:rPr>
                <w:szCs w:val="18"/>
              </w:rPr>
              <w:t xml:space="preserve">that involve and/or require </w:t>
            </w:r>
            <w:r w:rsidR="009C3CA5">
              <w:rPr>
                <w:szCs w:val="18"/>
              </w:rPr>
              <w:t>compliance and regulatory</w:t>
            </w:r>
            <w:r w:rsidR="00A42EC0">
              <w:rPr>
                <w:szCs w:val="18"/>
              </w:rPr>
              <w:t xml:space="preserve"> </w:t>
            </w:r>
            <w:r w:rsidR="00490390">
              <w:rPr>
                <w:szCs w:val="18"/>
              </w:rPr>
              <w:t>checks</w:t>
            </w:r>
            <w:r w:rsidR="001E61F7">
              <w:rPr>
                <w:szCs w:val="18"/>
              </w:rPr>
              <w:t xml:space="preserve"> audits</w:t>
            </w:r>
            <w:r w:rsidR="00490390">
              <w:rPr>
                <w:szCs w:val="18"/>
              </w:rPr>
              <w:t xml:space="preserve">, </w:t>
            </w:r>
            <w:r w:rsidR="006879DF">
              <w:rPr>
                <w:szCs w:val="18"/>
              </w:rPr>
              <w:t>inspections</w:t>
            </w:r>
            <w:r w:rsidR="001E61F7">
              <w:rPr>
                <w:szCs w:val="18"/>
              </w:rPr>
              <w:t xml:space="preserve"> and/or </w:t>
            </w:r>
            <w:r w:rsidR="00490390">
              <w:rPr>
                <w:szCs w:val="18"/>
              </w:rPr>
              <w:t>applications.</w:t>
            </w:r>
          </w:p>
        </w:tc>
        <w:tc>
          <w:tcPr>
            <w:tcW w:w="701" w:type="dxa"/>
            <w:gridSpan w:val="2"/>
          </w:tcPr>
          <w:p w14:paraId="6ECEAB82" w14:textId="768A4F90" w:rsidR="00A1797C" w:rsidRPr="0090681A" w:rsidRDefault="00527DDB" w:rsidP="001D59F9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35.0</w:t>
            </w:r>
          </w:p>
        </w:tc>
      </w:tr>
      <w:tr w:rsidR="00AA1684" w:rsidRPr="00AA1684" w14:paraId="4B52F212" w14:textId="77777777" w:rsidTr="00AA1684">
        <w:tc>
          <w:tcPr>
            <w:tcW w:w="237" w:type="dxa"/>
            <w:tcBorders>
              <w:right w:val="nil"/>
            </w:tcBorders>
          </w:tcPr>
          <w:p w14:paraId="700DE579" w14:textId="77777777" w:rsidR="00AA1684" w:rsidRPr="00AA1684" w:rsidRDefault="00AA1684" w:rsidP="008D3483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</w:p>
        </w:tc>
        <w:tc>
          <w:tcPr>
            <w:tcW w:w="8689" w:type="dxa"/>
            <w:gridSpan w:val="3"/>
            <w:tcBorders>
              <w:left w:val="nil"/>
            </w:tcBorders>
          </w:tcPr>
          <w:p w14:paraId="38ECEA38" w14:textId="5DBE5E5C" w:rsidR="00AA1684" w:rsidRPr="0046098B" w:rsidRDefault="00AA1684" w:rsidP="00AA1684">
            <w:pPr>
              <w:spacing w:after="92"/>
              <w:rPr>
                <w:szCs w:val="18"/>
              </w:rPr>
            </w:pPr>
            <w:r w:rsidRPr="0046098B">
              <w:rPr>
                <w:rFonts w:eastAsia="Arial" w:cs="Arial"/>
                <w:szCs w:val="18"/>
              </w:rPr>
              <w:t xml:space="preserve">Take a leading role in </w:t>
            </w:r>
            <w:r w:rsidR="00740505">
              <w:rPr>
                <w:rFonts w:eastAsia="Arial" w:cs="Arial"/>
                <w:szCs w:val="18"/>
              </w:rPr>
              <w:t>dealing with</w:t>
            </w:r>
            <w:r w:rsidR="001E61F7">
              <w:rPr>
                <w:rFonts w:eastAsia="Arial" w:cs="Arial"/>
                <w:szCs w:val="18"/>
              </w:rPr>
              <w:t xml:space="preserve"> </w:t>
            </w:r>
            <w:r w:rsidR="00C04E30" w:rsidRPr="0046098B">
              <w:rPr>
                <w:rFonts w:eastAsia="Arial" w:cs="Arial"/>
                <w:szCs w:val="18"/>
              </w:rPr>
              <w:t>alleg</w:t>
            </w:r>
            <w:r w:rsidR="001E61F7">
              <w:rPr>
                <w:rFonts w:eastAsia="Arial" w:cs="Arial"/>
                <w:szCs w:val="18"/>
              </w:rPr>
              <w:t>ations of</w:t>
            </w:r>
            <w:r w:rsidR="00C04E30" w:rsidRPr="0046098B">
              <w:rPr>
                <w:rFonts w:eastAsia="Arial" w:cs="Arial"/>
                <w:szCs w:val="18"/>
              </w:rPr>
              <w:t xml:space="preserve"> </w:t>
            </w:r>
            <w:r w:rsidRPr="0046098B">
              <w:rPr>
                <w:rFonts w:eastAsia="Arial" w:cs="Arial"/>
                <w:szCs w:val="18"/>
              </w:rPr>
              <w:t>research misconduct</w:t>
            </w:r>
            <w:r w:rsidR="00C04E30" w:rsidRPr="0046098B">
              <w:rPr>
                <w:rFonts w:eastAsia="Arial" w:cs="Arial"/>
                <w:szCs w:val="18"/>
              </w:rPr>
              <w:t xml:space="preserve"> </w:t>
            </w:r>
            <w:r w:rsidR="00740505">
              <w:rPr>
                <w:rFonts w:eastAsia="Arial" w:cs="Arial"/>
                <w:szCs w:val="18"/>
              </w:rPr>
              <w:t>and manag</w:t>
            </w:r>
            <w:r w:rsidR="00A725B9">
              <w:rPr>
                <w:rFonts w:eastAsia="Arial" w:cs="Arial"/>
                <w:szCs w:val="18"/>
              </w:rPr>
              <w:t>e</w:t>
            </w:r>
            <w:r w:rsidR="00740505">
              <w:rPr>
                <w:rFonts w:eastAsia="Arial" w:cs="Arial"/>
                <w:szCs w:val="18"/>
              </w:rPr>
              <w:t xml:space="preserve"> </w:t>
            </w:r>
            <w:r w:rsidR="00A725B9">
              <w:rPr>
                <w:rFonts w:eastAsia="Arial" w:cs="Arial"/>
                <w:szCs w:val="18"/>
              </w:rPr>
              <w:t xml:space="preserve">the </w:t>
            </w:r>
            <w:r w:rsidR="00740505">
              <w:rPr>
                <w:rFonts w:eastAsia="Arial" w:cs="Arial"/>
                <w:szCs w:val="18"/>
              </w:rPr>
              <w:t xml:space="preserve">investigations in line with </w:t>
            </w:r>
            <w:r w:rsidR="00C04E30" w:rsidRPr="0046098B">
              <w:rPr>
                <w:rFonts w:eastAsia="Arial" w:cs="Arial"/>
                <w:szCs w:val="18"/>
              </w:rPr>
              <w:t xml:space="preserve">the University’s </w:t>
            </w:r>
            <w:r w:rsidR="006879DF">
              <w:rPr>
                <w:rFonts w:eastAsia="Arial" w:cs="Arial"/>
                <w:szCs w:val="18"/>
              </w:rPr>
              <w:t>‘</w:t>
            </w:r>
            <w:r w:rsidR="00740505">
              <w:rPr>
                <w:rFonts w:eastAsia="Arial" w:cs="Arial"/>
                <w:szCs w:val="18"/>
              </w:rPr>
              <w:t>P</w:t>
            </w:r>
            <w:r w:rsidR="00C04E30" w:rsidRPr="0046098B">
              <w:rPr>
                <w:rFonts w:eastAsia="Arial" w:cs="Arial"/>
                <w:szCs w:val="18"/>
              </w:rPr>
              <w:t xml:space="preserve">rocedure </w:t>
            </w:r>
            <w:r w:rsidR="006879DF">
              <w:rPr>
                <w:rFonts w:eastAsia="Arial" w:cs="Arial"/>
                <w:szCs w:val="18"/>
              </w:rPr>
              <w:t xml:space="preserve">for </w:t>
            </w:r>
            <w:r w:rsidR="00D23A50">
              <w:rPr>
                <w:rFonts w:eastAsia="Arial" w:cs="Arial"/>
                <w:szCs w:val="18"/>
              </w:rPr>
              <w:t xml:space="preserve">Investigating Cases of Alleged Misconduct in Research’ </w:t>
            </w:r>
            <w:r w:rsidR="00C04E30" w:rsidRPr="0046098B">
              <w:rPr>
                <w:rFonts w:eastAsia="Arial" w:cs="Arial"/>
                <w:szCs w:val="18"/>
              </w:rPr>
              <w:t>and in compliance with the Concordat</w:t>
            </w:r>
            <w:r w:rsidR="00740505">
              <w:rPr>
                <w:rFonts w:eastAsia="Arial" w:cs="Arial"/>
                <w:szCs w:val="18"/>
              </w:rPr>
              <w:t xml:space="preserve"> to Support Research Integrity</w:t>
            </w:r>
            <w:r w:rsidR="00C04E30" w:rsidRPr="0046098B">
              <w:rPr>
                <w:rFonts w:eastAsia="Arial" w:cs="Arial"/>
                <w:szCs w:val="18"/>
              </w:rPr>
              <w:t xml:space="preserve">, including: </w:t>
            </w:r>
          </w:p>
          <w:p w14:paraId="73E24054" w14:textId="30411C19" w:rsidR="00AA1684" w:rsidRPr="00B254B2" w:rsidRDefault="00740505" w:rsidP="008D348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0" w:after="27" w:line="246" w:lineRule="auto"/>
              <w:ind w:hanging="360"/>
              <w:textAlignment w:val="auto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Develop</w:t>
            </w:r>
            <w:r w:rsidR="0046098B" w:rsidRPr="0046098B">
              <w:rPr>
                <w:rFonts w:eastAsia="Arial" w:cs="Arial"/>
                <w:szCs w:val="18"/>
              </w:rPr>
              <w:t>ing</w:t>
            </w:r>
            <w:r>
              <w:rPr>
                <w:rFonts w:eastAsia="Arial" w:cs="Arial"/>
                <w:szCs w:val="18"/>
              </w:rPr>
              <w:t xml:space="preserve">, </w:t>
            </w:r>
            <w:proofErr w:type="gramStart"/>
            <w:r>
              <w:rPr>
                <w:rFonts w:eastAsia="Arial" w:cs="Arial"/>
                <w:szCs w:val="18"/>
              </w:rPr>
              <w:t>implement</w:t>
            </w:r>
            <w:r w:rsidR="00F443DE">
              <w:rPr>
                <w:rFonts w:eastAsia="Arial" w:cs="Arial"/>
                <w:szCs w:val="18"/>
              </w:rPr>
              <w:t>ing</w:t>
            </w:r>
            <w:proofErr w:type="gramEnd"/>
            <w:r>
              <w:rPr>
                <w:rFonts w:eastAsia="Arial" w:cs="Arial"/>
                <w:szCs w:val="18"/>
              </w:rPr>
              <w:t xml:space="preserve"> and manag</w:t>
            </w:r>
            <w:r w:rsidR="00F443DE">
              <w:rPr>
                <w:rFonts w:eastAsia="Arial" w:cs="Arial"/>
                <w:szCs w:val="18"/>
              </w:rPr>
              <w:t>ing</w:t>
            </w:r>
            <w:r w:rsidR="00C04E30" w:rsidRPr="0046098B">
              <w:rPr>
                <w:rFonts w:eastAsia="Arial" w:cs="Arial"/>
                <w:szCs w:val="18"/>
              </w:rPr>
              <w:t xml:space="preserve"> </w:t>
            </w:r>
            <w:r w:rsidR="00B254B2">
              <w:rPr>
                <w:rFonts w:eastAsia="Arial" w:cs="Arial"/>
                <w:szCs w:val="18"/>
              </w:rPr>
              <w:t>a</w:t>
            </w:r>
            <w:r>
              <w:rPr>
                <w:rFonts w:eastAsia="Arial" w:cs="Arial"/>
                <w:szCs w:val="18"/>
              </w:rPr>
              <w:t xml:space="preserve"> </w:t>
            </w:r>
            <w:r w:rsidR="00AA1684" w:rsidRPr="0046098B">
              <w:rPr>
                <w:rFonts w:eastAsia="Arial" w:cs="Arial"/>
                <w:szCs w:val="18"/>
              </w:rPr>
              <w:t xml:space="preserve">system to track and manage allegations of </w:t>
            </w:r>
            <w:r w:rsidR="00B254B2">
              <w:rPr>
                <w:rFonts w:eastAsia="Arial" w:cs="Arial"/>
                <w:szCs w:val="18"/>
              </w:rPr>
              <w:t xml:space="preserve">research </w:t>
            </w:r>
            <w:r w:rsidR="00AA1684" w:rsidRPr="0046098B">
              <w:rPr>
                <w:rFonts w:eastAsia="Arial" w:cs="Arial"/>
                <w:szCs w:val="18"/>
              </w:rPr>
              <w:t>misconduct</w:t>
            </w:r>
            <w:r w:rsidR="00C04E30" w:rsidRPr="0046098B">
              <w:rPr>
                <w:rFonts w:eastAsia="Arial" w:cs="Arial"/>
                <w:szCs w:val="18"/>
              </w:rPr>
              <w:t>.</w:t>
            </w:r>
          </w:p>
          <w:p w14:paraId="51A3D268" w14:textId="3A0F06B4" w:rsidR="00B254B2" w:rsidRPr="0046098B" w:rsidRDefault="00B254B2" w:rsidP="008D348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0" w:after="27" w:line="246" w:lineRule="auto"/>
              <w:ind w:hanging="360"/>
              <w:textAlignment w:val="auto"/>
              <w:rPr>
                <w:szCs w:val="18"/>
              </w:rPr>
            </w:pPr>
            <w:r>
              <w:rPr>
                <w:szCs w:val="18"/>
              </w:rPr>
              <w:t>Liais</w:t>
            </w:r>
            <w:r w:rsidR="00F443DE">
              <w:rPr>
                <w:rFonts w:eastAsia="Arial" w:cs="Arial"/>
                <w:szCs w:val="18"/>
              </w:rPr>
              <w:t>ing</w:t>
            </w:r>
            <w:r>
              <w:rPr>
                <w:szCs w:val="18"/>
              </w:rPr>
              <w:t xml:space="preserve"> with the Research Integrity Champions (RICs), Associate Deans Research (ADRs) and the </w:t>
            </w:r>
            <w:proofErr w:type="gramStart"/>
            <w:r>
              <w:rPr>
                <w:szCs w:val="18"/>
              </w:rPr>
              <w:t>Library</w:t>
            </w:r>
            <w:proofErr w:type="gramEnd"/>
            <w:r>
              <w:rPr>
                <w:szCs w:val="18"/>
              </w:rPr>
              <w:t xml:space="preserve"> etc, as required and appropriate. </w:t>
            </w:r>
          </w:p>
          <w:p w14:paraId="70F00DA9" w14:textId="3B1D6119" w:rsidR="0046098B" w:rsidRPr="0046098B" w:rsidRDefault="0046098B" w:rsidP="008D348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0" w:after="0"/>
              <w:ind w:hanging="360"/>
              <w:textAlignment w:val="auto"/>
              <w:rPr>
                <w:szCs w:val="18"/>
              </w:rPr>
            </w:pPr>
            <w:r w:rsidRPr="0046098B">
              <w:rPr>
                <w:rFonts w:eastAsia="Arial" w:cs="Arial"/>
                <w:szCs w:val="18"/>
              </w:rPr>
              <w:t xml:space="preserve">Communicating with </w:t>
            </w:r>
            <w:r w:rsidR="00E0337A">
              <w:rPr>
                <w:rFonts w:eastAsia="Arial" w:cs="Arial"/>
                <w:szCs w:val="18"/>
              </w:rPr>
              <w:t>the</w:t>
            </w:r>
            <w:r w:rsidR="00B254B2">
              <w:rPr>
                <w:rFonts w:eastAsia="Arial" w:cs="Arial"/>
                <w:szCs w:val="18"/>
              </w:rPr>
              <w:t xml:space="preserve"> Lead Investigator, Complainant(s), Respondent(s</w:t>
            </w:r>
            <w:proofErr w:type="gramStart"/>
            <w:r w:rsidR="00B254B2">
              <w:rPr>
                <w:rFonts w:eastAsia="Arial" w:cs="Arial"/>
                <w:szCs w:val="18"/>
              </w:rPr>
              <w:t>)</w:t>
            </w:r>
            <w:proofErr w:type="gramEnd"/>
            <w:r w:rsidR="00B254B2">
              <w:rPr>
                <w:rFonts w:eastAsia="Arial" w:cs="Arial"/>
                <w:szCs w:val="18"/>
              </w:rPr>
              <w:t xml:space="preserve"> and other relevant </w:t>
            </w:r>
            <w:r w:rsidRPr="0046098B">
              <w:rPr>
                <w:rFonts w:eastAsia="Arial" w:cs="Arial"/>
                <w:szCs w:val="18"/>
              </w:rPr>
              <w:t>parties</w:t>
            </w:r>
            <w:r w:rsidR="008021D1">
              <w:rPr>
                <w:rFonts w:eastAsia="Arial" w:cs="Arial"/>
                <w:szCs w:val="18"/>
              </w:rPr>
              <w:t xml:space="preserve"> as appropriate.</w:t>
            </w:r>
          </w:p>
          <w:p w14:paraId="01AD7F0B" w14:textId="46CA5F30" w:rsidR="00EC5560" w:rsidRPr="00EC5560" w:rsidRDefault="00AA1684" w:rsidP="008D348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0" w:after="27" w:line="246" w:lineRule="auto"/>
              <w:ind w:hanging="360"/>
              <w:textAlignment w:val="auto"/>
              <w:rPr>
                <w:szCs w:val="18"/>
              </w:rPr>
            </w:pPr>
            <w:r w:rsidRPr="0046098B">
              <w:rPr>
                <w:rFonts w:eastAsia="Arial" w:cs="Arial"/>
                <w:szCs w:val="18"/>
              </w:rPr>
              <w:t>Work</w:t>
            </w:r>
            <w:r w:rsidR="0046098B" w:rsidRPr="0046098B">
              <w:rPr>
                <w:rFonts w:eastAsia="Arial" w:cs="Arial"/>
                <w:szCs w:val="18"/>
              </w:rPr>
              <w:t>ing</w:t>
            </w:r>
            <w:r w:rsidRPr="0046098B">
              <w:rPr>
                <w:rFonts w:eastAsia="Arial" w:cs="Arial"/>
                <w:szCs w:val="18"/>
              </w:rPr>
              <w:t xml:space="preserve"> closely with HR </w:t>
            </w:r>
            <w:r w:rsidR="00EC5560">
              <w:rPr>
                <w:rFonts w:eastAsia="Arial" w:cs="Arial"/>
                <w:szCs w:val="18"/>
              </w:rPr>
              <w:t>in the event of other allegations (</w:t>
            </w:r>
            <w:proofErr w:type="gramStart"/>
            <w:r w:rsidR="00EC5560">
              <w:rPr>
                <w:rFonts w:eastAsia="Arial" w:cs="Arial"/>
                <w:szCs w:val="18"/>
              </w:rPr>
              <w:t>i.e.</w:t>
            </w:r>
            <w:proofErr w:type="gramEnd"/>
            <w:r w:rsidR="00EC5560">
              <w:rPr>
                <w:rFonts w:eastAsia="Arial" w:cs="Arial"/>
                <w:szCs w:val="18"/>
              </w:rPr>
              <w:t xml:space="preserve"> bullying, harassment)</w:t>
            </w:r>
            <w:r w:rsidR="004B7964">
              <w:rPr>
                <w:rFonts w:eastAsia="Arial" w:cs="Arial"/>
                <w:szCs w:val="18"/>
              </w:rPr>
              <w:t xml:space="preserve"> </w:t>
            </w:r>
            <w:r w:rsidR="00EE72E4">
              <w:rPr>
                <w:rFonts w:eastAsia="Arial" w:cs="Arial"/>
                <w:szCs w:val="18"/>
              </w:rPr>
              <w:t xml:space="preserve">that may arise during an </w:t>
            </w:r>
            <w:r w:rsidR="00A604B1">
              <w:rPr>
                <w:rFonts w:eastAsia="Arial" w:cs="Arial"/>
                <w:szCs w:val="18"/>
              </w:rPr>
              <w:t xml:space="preserve">investigation </w:t>
            </w:r>
            <w:r w:rsidR="004B7964">
              <w:rPr>
                <w:rFonts w:eastAsia="Arial" w:cs="Arial"/>
                <w:szCs w:val="18"/>
              </w:rPr>
              <w:t>not in the remit of ‘P</w:t>
            </w:r>
            <w:r w:rsidR="004B7964" w:rsidRPr="0046098B">
              <w:rPr>
                <w:rFonts w:eastAsia="Arial" w:cs="Arial"/>
                <w:szCs w:val="18"/>
              </w:rPr>
              <w:t xml:space="preserve">rocedure </w:t>
            </w:r>
            <w:r w:rsidR="004B7964">
              <w:rPr>
                <w:rFonts w:eastAsia="Arial" w:cs="Arial"/>
                <w:szCs w:val="18"/>
              </w:rPr>
              <w:t>for Investigating Cases of Alleged Misconduct in Research’</w:t>
            </w:r>
            <w:r w:rsidR="004740F3">
              <w:rPr>
                <w:rFonts w:eastAsia="Arial" w:cs="Arial"/>
                <w:szCs w:val="18"/>
              </w:rPr>
              <w:t>.</w:t>
            </w:r>
          </w:p>
          <w:p w14:paraId="38A40221" w14:textId="67984F34" w:rsidR="004740F3" w:rsidRDefault="00A604B1" w:rsidP="004740F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0" w:after="27" w:line="246" w:lineRule="auto"/>
              <w:ind w:hanging="360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Ensure that all documentation relating to a case of research misconduct </w:t>
            </w:r>
            <w:r w:rsidR="002D7AA7">
              <w:rPr>
                <w:szCs w:val="18"/>
              </w:rPr>
              <w:t xml:space="preserve">are </w:t>
            </w:r>
            <w:r w:rsidR="00BC364B">
              <w:rPr>
                <w:szCs w:val="18"/>
              </w:rPr>
              <w:t xml:space="preserve">recorded </w:t>
            </w:r>
            <w:r w:rsidR="003A2890">
              <w:rPr>
                <w:szCs w:val="18"/>
              </w:rPr>
              <w:t>appropriately and accurately.</w:t>
            </w:r>
          </w:p>
          <w:p w14:paraId="49CADC7D" w14:textId="1D5A9F75" w:rsidR="00AA1684" w:rsidRPr="004740F3" w:rsidRDefault="00AA1684" w:rsidP="004740F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0" w:after="27" w:line="246" w:lineRule="auto"/>
              <w:ind w:hanging="360"/>
              <w:textAlignment w:val="auto"/>
              <w:rPr>
                <w:szCs w:val="18"/>
              </w:rPr>
            </w:pPr>
            <w:r w:rsidRPr="004740F3">
              <w:rPr>
                <w:rFonts w:eastAsia="Arial" w:cs="Arial"/>
                <w:szCs w:val="18"/>
              </w:rPr>
              <w:t>and Faculties to ensure status and outcomes of any investigations are recorded</w:t>
            </w:r>
            <w:r w:rsidR="00B254B2" w:rsidRPr="004740F3">
              <w:rPr>
                <w:rFonts w:eastAsia="Arial" w:cs="Arial"/>
                <w:szCs w:val="18"/>
              </w:rPr>
              <w:t>, where appropriate</w:t>
            </w:r>
            <w:r w:rsidR="00C04E30" w:rsidRPr="004740F3">
              <w:rPr>
                <w:rFonts w:eastAsia="Arial" w:cs="Arial"/>
                <w:szCs w:val="18"/>
              </w:rPr>
              <w:t>.</w:t>
            </w:r>
          </w:p>
          <w:p w14:paraId="06797890" w14:textId="6794971A" w:rsidR="00AA1684" w:rsidRPr="0046098B" w:rsidRDefault="00AA1684" w:rsidP="008D348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0" w:after="0"/>
              <w:ind w:hanging="360"/>
              <w:textAlignment w:val="auto"/>
              <w:rPr>
                <w:szCs w:val="18"/>
              </w:rPr>
            </w:pPr>
            <w:r w:rsidRPr="0046098B">
              <w:rPr>
                <w:rFonts w:eastAsia="Arial" w:cs="Arial"/>
                <w:szCs w:val="18"/>
              </w:rPr>
              <w:t>Report</w:t>
            </w:r>
            <w:r w:rsidR="0046098B" w:rsidRPr="0046098B">
              <w:rPr>
                <w:rFonts w:eastAsia="Arial" w:cs="Arial"/>
                <w:szCs w:val="18"/>
              </w:rPr>
              <w:t>ing</w:t>
            </w:r>
            <w:r w:rsidR="00C04E30" w:rsidRPr="0046098B">
              <w:rPr>
                <w:rFonts w:eastAsia="Arial" w:cs="Arial"/>
                <w:szCs w:val="18"/>
              </w:rPr>
              <w:t xml:space="preserve"> as necessary to f</w:t>
            </w:r>
            <w:r w:rsidRPr="0046098B">
              <w:rPr>
                <w:rFonts w:eastAsia="Arial" w:cs="Arial"/>
                <w:szCs w:val="18"/>
              </w:rPr>
              <w:t>unders and external bodies</w:t>
            </w:r>
            <w:r w:rsidR="00B254B2">
              <w:rPr>
                <w:rFonts w:eastAsia="Arial" w:cs="Arial"/>
                <w:szCs w:val="18"/>
              </w:rPr>
              <w:t>, and in line with the Concordat to Support Research Integrity</w:t>
            </w:r>
            <w:r w:rsidR="00C04E30" w:rsidRPr="0046098B">
              <w:rPr>
                <w:rFonts w:eastAsia="Arial" w:cs="Arial"/>
                <w:szCs w:val="18"/>
              </w:rPr>
              <w:t>.</w:t>
            </w:r>
          </w:p>
          <w:p w14:paraId="72346C5A" w14:textId="697B4F6E" w:rsidR="00AA1684" w:rsidRPr="0090681A" w:rsidRDefault="00AA1684" w:rsidP="008D348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0" w:after="0"/>
              <w:ind w:hanging="360"/>
              <w:textAlignment w:val="auto"/>
              <w:rPr>
                <w:szCs w:val="18"/>
              </w:rPr>
            </w:pPr>
            <w:r w:rsidRPr="0046098B">
              <w:rPr>
                <w:rFonts w:eastAsia="Arial" w:cs="Arial"/>
                <w:szCs w:val="18"/>
              </w:rPr>
              <w:t>Provid</w:t>
            </w:r>
            <w:r w:rsidR="0046098B" w:rsidRPr="0046098B">
              <w:rPr>
                <w:rFonts w:eastAsia="Arial" w:cs="Arial"/>
                <w:szCs w:val="18"/>
              </w:rPr>
              <w:t>ing</w:t>
            </w:r>
            <w:r w:rsidRPr="0046098B">
              <w:rPr>
                <w:rFonts w:eastAsia="Arial" w:cs="Arial"/>
                <w:szCs w:val="18"/>
              </w:rPr>
              <w:t xml:space="preserve"> input to institutional and </w:t>
            </w:r>
            <w:r w:rsidR="004403A8">
              <w:rPr>
                <w:rFonts w:eastAsia="Arial" w:cs="Arial"/>
                <w:szCs w:val="18"/>
              </w:rPr>
              <w:t xml:space="preserve">external </w:t>
            </w:r>
            <w:r w:rsidRPr="0046098B">
              <w:rPr>
                <w:rFonts w:eastAsia="Arial" w:cs="Arial"/>
                <w:szCs w:val="18"/>
              </w:rPr>
              <w:t>audits</w:t>
            </w:r>
            <w:r w:rsidR="00C04E30" w:rsidRPr="0046098B">
              <w:rPr>
                <w:rFonts w:eastAsia="Arial" w:cs="Arial"/>
                <w:szCs w:val="18"/>
              </w:rPr>
              <w:t>.</w:t>
            </w:r>
          </w:p>
          <w:p w14:paraId="602940A7" w14:textId="4FF12C11" w:rsidR="0090681A" w:rsidRPr="0046098B" w:rsidRDefault="0090681A" w:rsidP="0090681A">
            <w:pPr>
              <w:overflowPunct/>
              <w:autoSpaceDE/>
              <w:autoSpaceDN/>
              <w:adjustRightInd/>
              <w:spacing w:before="0" w:after="0"/>
              <w:ind w:left="720"/>
              <w:textAlignment w:val="auto"/>
              <w:rPr>
                <w:szCs w:val="18"/>
              </w:rPr>
            </w:pPr>
          </w:p>
        </w:tc>
        <w:tc>
          <w:tcPr>
            <w:tcW w:w="701" w:type="dxa"/>
            <w:gridSpan w:val="2"/>
          </w:tcPr>
          <w:p w14:paraId="29A21D83" w14:textId="5CE549C4" w:rsidR="00AA1684" w:rsidRPr="0046098B" w:rsidRDefault="00527DDB" w:rsidP="00B00E14">
            <w:pPr>
              <w:rPr>
                <w:szCs w:val="18"/>
              </w:rPr>
            </w:pPr>
            <w:r>
              <w:rPr>
                <w:szCs w:val="18"/>
              </w:rPr>
              <w:t>35.0</w:t>
            </w:r>
          </w:p>
        </w:tc>
      </w:tr>
      <w:tr w:rsidR="00814F42" w:rsidRPr="00AA1684" w14:paraId="55F97774" w14:textId="77777777" w:rsidTr="00AA1684">
        <w:tc>
          <w:tcPr>
            <w:tcW w:w="237" w:type="dxa"/>
            <w:tcBorders>
              <w:right w:val="nil"/>
            </w:tcBorders>
          </w:tcPr>
          <w:p w14:paraId="05DA31F2" w14:textId="56E8510F" w:rsidR="00814F42" w:rsidRPr="00AA1684" w:rsidRDefault="00F83B45" w:rsidP="008D3483">
            <w:pPr>
              <w:pStyle w:val="ListParagraph"/>
              <w:numPr>
                <w:ilvl w:val="0"/>
                <w:numId w:val="6"/>
              </w:numPr>
              <w:rPr>
                <w:rStyle w:val="CommentReference"/>
                <w:sz w:val="18"/>
                <w:szCs w:val="18"/>
              </w:rPr>
            </w:pPr>
            <w:r w:rsidRPr="00AA1684">
              <w:rPr>
                <w:szCs w:val="18"/>
              </w:rPr>
              <w:br w:type="page"/>
            </w:r>
          </w:p>
        </w:tc>
        <w:tc>
          <w:tcPr>
            <w:tcW w:w="8689" w:type="dxa"/>
            <w:gridSpan w:val="3"/>
            <w:tcBorders>
              <w:left w:val="nil"/>
            </w:tcBorders>
          </w:tcPr>
          <w:p w14:paraId="63B40B90" w14:textId="2E1056E7" w:rsidR="00574909" w:rsidRDefault="00574909" w:rsidP="00574909">
            <w:pPr>
              <w:rPr>
                <w:rFonts w:eastAsia="Arial" w:cs="Arial"/>
                <w:szCs w:val="18"/>
              </w:rPr>
            </w:pPr>
            <w:r w:rsidRPr="00E230AC">
              <w:rPr>
                <w:szCs w:val="18"/>
              </w:rPr>
              <w:t xml:space="preserve">Provide advice and support </w:t>
            </w:r>
            <w:r w:rsidRPr="008515EE">
              <w:rPr>
                <w:szCs w:val="18"/>
              </w:rPr>
              <w:t xml:space="preserve">to staff in relation to a </w:t>
            </w:r>
            <w:r w:rsidRPr="008515EE">
              <w:rPr>
                <w:rFonts w:eastAsia="Arial" w:cs="Arial"/>
                <w:szCs w:val="18"/>
              </w:rPr>
              <w:t xml:space="preserve">range of </w:t>
            </w:r>
            <w:r w:rsidR="005E26E9">
              <w:rPr>
                <w:rFonts w:eastAsia="Arial" w:cs="Arial"/>
                <w:szCs w:val="18"/>
              </w:rPr>
              <w:t xml:space="preserve">university </w:t>
            </w:r>
            <w:r w:rsidRPr="008515EE">
              <w:rPr>
                <w:rFonts w:eastAsia="Arial" w:cs="Arial"/>
                <w:szCs w:val="18"/>
              </w:rPr>
              <w:t>policies applicable to research integrity</w:t>
            </w:r>
            <w:r w:rsidR="00697453">
              <w:rPr>
                <w:rFonts w:eastAsia="Arial" w:cs="Arial"/>
                <w:szCs w:val="18"/>
              </w:rPr>
              <w:t xml:space="preserve"> </w:t>
            </w:r>
            <w:r w:rsidRPr="008515EE">
              <w:rPr>
                <w:rFonts w:eastAsia="Arial" w:cs="Arial"/>
                <w:szCs w:val="18"/>
              </w:rPr>
              <w:t xml:space="preserve">and </w:t>
            </w:r>
            <w:r w:rsidR="00697453">
              <w:rPr>
                <w:rFonts w:eastAsia="Arial" w:cs="Arial"/>
                <w:szCs w:val="18"/>
              </w:rPr>
              <w:t>compl</w:t>
            </w:r>
            <w:r w:rsidR="005E26E9">
              <w:rPr>
                <w:rFonts w:eastAsia="Arial" w:cs="Arial"/>
                <w:szCs w:val="18"/>
              </w:rPr>
              <w:t xml:space="preserve">iance </w:t>
            </w:r>
            <w:r>
              <w:rPr>
                <w:rFonts w:eastAsia="Arial" w:cs="Arial"/>
                <w:szCs w:val="18"/>
              </w:rPr>
              <w:t>including:</w:t>
            </w:r>
          </w:p>
          <w:p w14:paraId="0D2C7519" w14:textId="77777777" w:rsidR="00574909" w:rsidRDefault="00574909" w:rsidP="00574909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Code of Conduct for Research.</w:t>
            </w:r>
          </w:p>
          <w:p w14:paraId="568CE3E7" w14:textId="77777777" w:rsidR="00574909" w:rsidRDefault="00574909" w:rsidP="00574909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Procedure for Investigating Cases of Alleged Misconduct in Research.</w:t>
            </w:r>
          </w:p>
          <w:p w14:paraId="70080B4E" w14:textId="7425A9A6" w:rsidR="00AC0C00" w:rsidRPr="00AC0C00" w:rsidRDefault="00B91872" w:rsidP="00AC0C00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Export Control Policy</w:t>
            </w:r>
            <w:r w:rsidR="00237D82">
              <w:rPr>
                <w:rFonts w:eastAsia="Arial" w:cs="Arial"/>
                <w:szCs w:val="18"/>
              </w:rPr>
              <w:t>.</w:t>
            </w:r>
          </w:p>
          <w:p w14:paraId="60802985" w14:textId="2F9F7E40" w:rsidR="00574909" w:rsidRPr="00FD3473" w:rsidRDefault="00574909" w:rsidP="00574909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Authorship, Contribution and Publishing Policy.</w:t>
            </w:r>
          </w:p>
          <w:p w14:paraId="1EBAC717" w14:textId="2A3C09C1" w:rsidR="0090681A" w:rsidRPr="00AA1684" w:rsidRDefault="0090681A" w:rsidP="00726649">
            <w:pPr>
              <w:pStyle w:val="ListParagraph"/>
              <w:rPr>
                <w:szCs w:val="18"/>
              </w:rPr>
            </w:pPr>
          </w:p>
        </w:tc>
        <w:tc>
          <w:tcPr>
            <w:tcW w:w="701" w:type="dxa"/>
            <w:gridSpan w:val="2"/>
          </w:tcPr>
          <w:p w14:paraId="7E747D57" w14:textId="6E10283A" w:rsidR="00814F42" w:rsidRPr="00AA1684" w:rsidRDefault="008543FD" w:rsidP="00B00E14">
            <w:pPr>
              <w:rPr>
                <w:szCs w:val="18"/>
              </w:rPr>
            </w:pPr>
            <w:r w:rsidRPr="00AA1684">
              <w:rPr>
                <w:szCs w:val="18"/>
              </w:rPr>
              <w:t>1</w:t>
            </w:r>
            <w:r w:rsidR="00B254B2">
              <w:rPr>
                <w:szCs w:val="18"/>
              </w:rPr>
              <w:t>0</w:t>
            </w:r>
          </w:p>
        </w:tc>
      </w:tr>
      <w:tr w:rsidR="00B00E14" w:rsidRPr="00AA1684" w14:paraId="7E928568" w14:textId="77777777" w:rsidTr="00AA1684">
        <w:tc>
          <w:tcPr>
            <w:tcW w:w="237" w:type="dxa"/>
            <w:tcBorders>
              <w:right w:val="nil"/>
            </w:tcBorders>
          </w:tcPr>
          <w:p w14:paraId="4049F7E7" w14:textId="001A3ED2" w:rsidR="00B00E14" w:rsidRPr="00AA1684" w:rsidRDefault="008543FD" w:rsidP="008D3483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 w:rsidRPr="00AA1684">
              <w:rPr>
                <w:szCs w:val="18"/>
              </w:rPr>
              <w:br w:type="page"/>
            </w:r>
          </w:p>
        </w:tc>
        <w:tc>
          <w:tcPr>
            <w:tcW w:w="8689" w:type="dxa"/>
            <w:gridSpan w:val="3"/>
            <w:tcBorders>
              <w:left w:val="nil"/>
            </w:tcBorders>
          </w:tcPr>
          <w:p w14:paraId="3F9E932B" w14:textId="1032AB21" w:rsidR="005312CC" w:rsidRDefault="00FD285D" w:rsidP="000B143B">
            <w:pPr>
              <w:rPr>
                <w:szCs w:val="18"/>
              </w:rPr>
            </w:pPr>
            <w:r>
              <w:rPr>
                <w:szCs w:val="18"/>
              </w:rPr>
              <w:t>To support</w:t>
            </w:r>
            <w:r w:rsidR="003114B0">
              <w:rPr>
                <w:szCs w:val="18"/>
              </w:rPr>
              <w:t xml:space="preserve"> staff and students in all aspects of research integrity</w:t>
            </w:r>
            <w:r w:rsidR="005312CC">
              <w:rPr>
                <w:szCs w:val="18"/>
              </w:rPr>
              <w:t xml:space="preserve"> and compliance by</w:t>
            </w:r>
            <w:r w:rsidR="00984796">
              <w:rPr>
                <w:szCs w:val="18"/>
              </w:rPr>
              <w:t>:</w:t>
            </w:r>
          </w:p>
          <w:p w14:paraId="76433D57" w14:textId="0DFBE402" w:rsidR="005D4CE6" w:rsidRDefault="00026F88" w:rsidP="005312CC">
            <w:pPr>
              <w:pStyle w:val="ListParagraph"/>
              <w:numPr>
                <w:ilvl w:val="0"/>
                <w:numId w:val="15"/>
              </w:numPr>
              <w:rPr>
                <w:szCs w:val="18"/>
              </w:rPr>
            </w:pPr>
            <w:r w:rsidRPr="005312CC">
              <w:rPr>
                <w:szCs w:val="18"/>
              </w:rPr>
              <w:t>H</w:t>
            </w:r>
            <w:r w:rsidR="00581F1A" w:rsidRPr="005312CC">
              <w:rPr>
                <w:szCs w:val="18"/>
              </w:rPr>
              <w:t>elp</w:t>
            </w:r>
            <w:r w:rsidR="005312CC">
              <w:rPr>
                <w:szCs w:val="18"/>
              </w:rPr>
              <w:t>ing</w:t>
            </w:r>
            <w:r w:rsidR="00581F1A" w:rsidRPr="005312CC">
              <w:rPr>
                <w:szCs w:val="18"/>
              </w:rPr>
              <w:t xml:space="preserve"> </w:t>
            </w:r>
            <w:r w:rsidRPr="005312CC">
              <w:rPr>
                <w:szCs w:val="18"/>
              </w:rPr>
              <w:t xml:space="preserve">to </w:t>
            </w:r>
            <w:r w:rsidR="00581F1A" w:rsidRPr="005312CC">
              <w:rPr>
                <w:szCs w:val="18"/>
              </w:rPr>
              <w:t>d</w:t>
            </w:r>
            <w:r w:rsidR="001723FF" w:rsidRPr="005312CC">
              <w:rPr>
                <w:szCs w:val="18"/>
              </w:rPr>
              <w:t>evelop</w:t>
            </w:r>
            <w:r w:rsidR="008543FD" w:rsidRPr="005312CC">
              <w:rPr>
                <w:szCs w:val="18"/>
              </w:rPr>
              <w:t xml:space="preserve"> </w:t>
            </w:r>
            <w:r w:rsidRPr="005312CC">
              <w:rPr>
                <w:szCs w:val="18"/>
              </w:rPr>
              <w:t>and maintain</w:t>
            </w:r>
            <w:r w:rsidR="001218AB" w:rsidRPr="005312CC">
              <w:rPr>
                <w:szCs w:val="18"/>
              </w:rPr>
              <w:t xml:space="preserve"> </w:t>
            </w:r>
            <w:r w:rsidR="0046098B" w:rsidRPr="005312CC">
              <w:rPr>
                <w:szCs w:val="18"/>
              </w:rPr>
              <w:t>internal facing</w:t>
            </w:r>
            <w:r w:rsidR="005312CC">
              <w:rPr>
                <w:szCs w:val="18"/>
              </w:rPr>
              <w:t xml:space="preserve"> </w:t>
            </w:r>
            <w:r w:rsidR="005D4CE6">
              <w:rPr>
                <w:szCs w:val="18"/>
              </w:rPr>
              <w:t>resources</w:t>
            </w:r>
            <w:r w:rsidR="00984796">
              <w:rPr>
                <w:szCs w:val="18"/>
              </w:rPr>
              <w:t xml:space="preserve"> on SharePoint</w:t>
            </w:r>
          </w:p>
          <w:p w14:paraId="14D9C566" w14:textId="356229D3" w:rsidR="00AA1684" w:rsidRDefault="004F03A2" w:rsidP="00B86655">
            <w:pPr>
              <w:pStyle w:val="ListParagraph"/>
              <w:numPr>
                <w:ilvl w:val="0"/>
                <w:numId w:val="14"/>
              </w:numPr>
              <w:rPr>
                <w:szCs w:val="18"/>
              </w:rPr>
            </w:pPr>
            <w:r>
              <w:rPr>
                <w:szCs w:val="18"/>
              </w:rPr>
              <w:t>guidance documents</w:t>
            </w:r>
            <w:r w:rsidR="00912BED">
              <w:rPr>
                <w:szCs w:val="18"/>
              </w:rPr>
              <w:t xml:space="preserve"> and other forms of engagement</w:t>
            </w:r>
            <w:r w:rsidR="00B86655">
              <w:rPr>
                <w:szCs w:val="18"/>
              </w:rPr>
              <w:t xml:space="preserve"> </w:t>
            </w:r>
            <w:r w:rsidR="007F154E">
              <w:rPr>
                <w:szCs w:val="18"/>
              </w:rPr>
              <w:t>to convey the</w:t>
            </w:r>
            <w:r w:rsidR="00B86655">
              <w:rPr>
                <w:szCs w:val="18"/>
              </w:rPr>
              <w:t xml:space="preserve"> </w:t>
            </w:r>
            <w:r w:rsidR="00026F88" w:rsidRPr="00B86655">
              <w:rPr>
                <w:szCs w:val="18"/>
              </w:rPr>
              <w:t>relevant regulatory requirements</w:t>
            </w:r>
            <w:r w:rsidR="007F154E">
              <w:rPr>
                <w:szCs w:val="18"/>
              </w:rPr>
              <w:t>.</w:t>
            </w:r>
          </w:p>
          <w:p w14:paraId="029CAFE7" w14:textId="6DA00322" w:rsidR="00B86655" w:rsidRDefault="00BC67A2" w:rsidP="00B86655">
            <w:pPr>
              <w:pStyle w:val="ListParagraph"/>
              <w:numPr>
                <w:ilvl w:val="0"/>
                <w:numId w:val="14"/>
              </w:numPr>
              <w:rPr>
                <w:szCs w:val="18"/>
              </w:rPr>
            </w:pPr>
            <w:r>
              <w:rPr>
                <w:szCs w:val="18"/>
              </w:rPr>
              <w:t xml:space="preserve">Assist in </w:t>
            </w:r>
            <w:r w:rsidR="007D44A1">
              <w:rPr>
                <w:szCs w:val="18"/>
              </w:rPr>
              <w:t xml:space="preserve">the </w:t>
            </w:r>
            <w:r w:rsidR="00B86655">
              <w:rPr>
                <w:szCs w:val="18"/>
              </w:rPr>
              <w:t>develop</w:t>
            </w:r>
            <w:r w:rsidR="007D44A1">
              <w:rPr>
                <w:szCs w:val="18"/>
              </w:rPr>
              <w:t xml:space="preserve">ment of </w:t>
            </w:r>
            <w:r w:rsidR="00B86655">
              <w:rPr>
                <w:szCs w:val="18"/>
              </w:rPr>
              <w:t>trainin</w:t>
            </w:r>
            <w:r w:rsidR="00E649A4">
              <w:rPr>
                <w:szCs w:val="18"/>
              </w:rPr>
              <w:t>g.</w:t>
            </w:r>
          </w:p>
          <w:p w14:paraId="0F07AFD3" w14:textId="48371D4C" w:rsidR="00E649A4" w:rsidRPr="00B86655" w:rsidRDefault="00E649A4" w:rsidP="00B86655">
            <w:pPr>
              <w:pStyle w:val="ListParagraph"/>
              <w:numPr>
                <w:ilvl w:val="0"/>
                <w:numId w:val="14"/>
              </w:numPr>
              <w:rPr>
                <w:szCs w:val="18"/>
              </w:rPr>
            </w:pPr>
            <w:r>
              <w:rPr>
                <w:szCs w:val="18"/>
              </w:rPr>
              <w:t>En</w:t>
            </w:r>
            <w:r w:rsidR="001754D3">
              <w:rPr>
                <w:szCs w:val="18"/>
              </w:rPr>
              <w:t>gage with the wider academic community and RIS colleagues in raisin</w:t>
            </w:r>
            <w:r w:rsidR="00D44B4D">
              <w:rPr>
                <w:szCs w:val="18"/>
              </w:rPr>
              <w:t>g</w:t>
            </w:r>
            <w:r w:rsidR="001754D3">
              <w:rPr>
                <w:szCs w:val="18"/>
              </w:rPr>
              <w:t xml:space="preserve"> awareness</w:t>
            </w:r>
            <w:r w:rsidR="00D44B4D">
              <w:rPr>
                <w:szCs w:val="18"/>
              </w:rPr>
              <w:t xml:space="preserve"> and </w:t>
            </w:r>
            <w:r w:rsidR="001754D3">
              <w:rPr>
                <w:szCs w:val="18"/>
              </w:rPr>
              <w:t>delivering training</w:t>
            </w:r>
            <w:r w:rsidR="00D44B4D">
              <w:rPr>
                <w:szCs w:val="18"/>
              </w:rPr>
              <w:t>.</w:t>
            </w:r>
          </w:p>
          <w:p w14:paraId="70B83574" w14:textId="7EF840C5" w:rsidR="0090681A" w:rsidRPr="00AA1684" w:rsidRDefault="0090681A" w:rsidP="0046098B">
            <w:pPr>
              <w:rPr>
                <w:szCs w:val="18"/>
              </w:rPr>
            </w:pPr>
          </w:p>
        </w:tc>
        <w:tc>
          <w:tcPr>
            <w:tcW w:w="701" w:type="dxa"/>
            <w:gridSpan w:val="2"/>
          </w:tcPr>
          <w:p w14:paraId="65E7897E" w14:textId="415F21A0" w:rsidR="00B00E14" w:rsidRPr="00AA1684" w:rsidRDefault="008543FD" w:rsidP="00B00E14">
            <w:pPr>
              <w:rPr>
                <w:szCs w:val="18"/>
              </w:rPr>
            </w:pPr>
            <w:r w:rsidRPr="00AA1684">
              <w:rPr>
                <w:szCs w:val="18"/>
              </w:rPr>
              <w:t>10</w:t>
            </w:r>
          </w:p>
        </w:tc>
      </w:tr>
      <w:tr w:rsidR="001723FF" w:rsidRPr="00AA1684" w14:paraId="6302F920" w14:textId="77777777" w:rsidTr="00AA1684">
        <w:tc>
          <w:tcPr>
            <w:tcW w:w="237" w:type="dxa"/>
            <w:tcBorders>
              <w:right w:val="nil"/>
            </w:tcBorders>
          </w:tcPr>
          <w:p w14:paraId="08DA198D" w14:textId="77777777" w:rsidR="001723FF" w:rsidRPr="00AA1684" w:rsidRDefault="001723FF" w:rsidP="008D3483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  <w:r w:rsidRPr="00AA1684">
              <w:rPr>
                <w:szCs w:val="18"/>
              </w:rPr>
              <w:br w:type="page"/>
            </w:r>
          </w:p>
        </w:tc>
        <w:tc>
          <w:tcPr>
            <w:tcW w:w="8689" w:type="dxa"/>
            <w:gridSpan w:val="3"/>
            <w:tcBorders>
              <w:left w:val="nil"/>
            </w:tcBorders>
          </w:tcPr>
          <w:p w14:paraId="191DFAE7" w14:textId="10FA9B3B" w:rsidR="0090681A" w:rsidRPr="00AA1684" w:rsidRDefault="001723FF" w:rsidP="008B6B91">
            <w:pPr>
              <w:rPr>
                <w:szCs w:val="18"/>
              </w:rPr>
            </w:pPr>
            <w:r w:rsidRPr="00AA1684">
              <w:rPr>
                <w:szCs w:val="18"/>
              </w:rPr>
              <w:t>Maintain a strong awareness of regularly changing policy</w:t>
            </w:r>
            <w:r w:rsidR="00026F88">
              <w:rPr>
                <w:szCs w:val="18"/>
              </w:rPr>
              <w:t xml:space="preserve">, guidance and legislation, and </w:t>
            </w:r>
            <w:r w:rsidRPr="00AA1684">
              <w:rPr>
                <w:szCs w:val="18"/>
              </w:rPr>
              <w:t xml:space="preserve">wider governance environment by working with a range of external stakeholders. </w:t>
            </w:r>
            <w:r w:rsidR="00CD0AD6">
              <w:rPr>
                <w:szCs w:val="18"/>
              </w:rPr>
              <w:t xml:space="preserve">Share this with the RICO team and wider RIS colleagues. To </w:t>
            </w:r>
            <w:r w:rsidR="008B6B91">
              <w:rPr>
                <w:szCs w:val="18"/>
              </w:rPr>
              <w:t>assist</w:t>
            </w:r>
            <w:r w:rsidR="00CD0AD6">
              <w:rPr>
                <w:szCs w:val="18"/>
              </w:rPr>
              <w:t xml:space="preserve"> in preparation </w:t>
            </w:r>
            <w:r w:rsidR="008B6B91">
              <w:rPr>
                <w:szCs w:val="18"/>
              </w:rPr>
              <w:t xml:space="preserve">of reports </w:t>
            </w:r>
            <w:r w:rsidR="00CD0AD6">
              <w:rPr>
                <w:szCs w:val="18"/>
              </w:rPr>
              <w:t xml:space="preserve">of </w:t>
            </w:r>
            <w:r w:rsidR="008B6B91">
              <w:rPr>
                <w:szCs w:val="18"/>
              </w:rPr>
              <w:t>alerting</w:t>
            </w:r>
            <w:r w:rsidRPr="00AA1684">
              <w:rPr>
                <w:szCs w:val="18"/>
              </w:rPr>
              <w:t xml:space="preserve"> senior management to changes that may affect University </w:t>
            </w:r>
            <w:r w:rsidR="0015340E">
              <w:rPr>
                <w:szCs w:val="18"/>
              </w:rPr>
              <w:t>policies</w:t>
            </w:r>
            <w:r w:rsidRPr="00AA1684">
              <w:rPr>
                <w:szCs w:val="18"/>
              </w:rPr>
              <w:t xml:space="preserve"> or procedure</w:t>
            </w:r>
            <w:r w:rsidR="008B6B91">
              <w:rPr>
                <w:szCs w:val="18"/>
              </w:rPr>
              <w:t xml:space="preserve"> at the relevant University Committees/Groups.</w:t>
            </w:r>
          </w:p>
        </w:tc>
        <w:tc>
          <w:tcPr>
            <w:tcW w:w="701" w:type="dxa"/>
            <w:gridSpan w:val="2"/>
          </w:tcPr>
          <w:p w14:paraId="2E2F2DF6" w14:textId="476E13FA" w:rsidR="001723FF" w:rsidRPr="00AA1684" w:rsidRDefault="001723FF" w:rsidP="0026548B">
            <w:pPr>
              <w:rPr>
                <w:szCs w:val="18"/>
              </w:rPr>
            </w:pPr>
            <w:r w:rsidRPr="00AA1684">
              <w:rPr>
                <w:szCs w:val="18"/>
              </w:rPr>
              <w:t>5</w:t>
            </w:r>
            <w:r w:rsidR="00984796">
              <w:rPr>
                <w:szCs w:val="18"/>
              </w:rPr>
              <w:t>.0</w:t>
            </w:r>
          </w:p>
        </w:tc>
      </w:tr>
      <w:tr w:rsidR="00B00E14" w:rsidRPr="00AA1684" w14:paraId="15BF08AC" w14:textId="77777777" w:rsidTr="00AA1684">
        <w:tc>
          <w:tcPr>
            <w:tcW w:w="237" w:type="dxa"/>
            <w:tcBorders>
              <w:right w:val="nil"/>
            </w:tcBorders>
          </w:tcPr>
          <w:p w14:paraId="15BF08A9" w14:textId="3A652FEA" w:rsidR="00B00E14" w:rsidRPr="00AA1684" w:rsidRDefault="00B00E14" w:rsidP="008D3483">
            <w:pPr>
              <w:pStyle w:val="ListParagraph"/>
              <w:numPr>
                <w:ilvl w:val="0"/>
                <w:numId w:val="6"/>
              </w:numPr>
              <w:rPr>
                <w:szCs w:val="18"/>
              </w:rPr>
            </w:pPr>
          </w:p>
        </w:tc>
        <w:tc>
          <w:tcPr>
            <w:tcW w:w="8689" w:type="dxa"/>
            <w:gridSpan w:val="3"/>
            <w:tcBorders>
              <w:left w:val="nil"/>
            </w:tcBorders>
          </w:tcPr>
          <w:p w14:paraId="4C5B9CC8" w14:textId="77777777" w:rsidR="0015340E" w:rsidRDefault="00B00E14" w:rsidP="0015340E">
            <w:pPr>
              <w:rPr>
                <w:szCs w:val="18"/>
              </w:rPr>
            </w:pPr>
            <w:r w:rsidRPr="00AA1684">
              <w:rPr>
                <w:szCs w:val="18"/>
              </w:rPr>
              <w:t>Any other duties as allocated by the line manager following consultation with the post holder.</w:t>
            </w:r>
          </w:p>
          <w:p w14:paraId="15BF08AA" w14:textId="6F8DE2D0" w:rsidR="0015340E" w:rsidRPr="00AA1684" w:rsidRDefault="0015340E" w:rsidP="0015340E">
            <w:pPr>
              <w:rPr>
                <w:szCs w:val="18"/>
              </w:rPr>
            </w:pPr>
          </w:p>
        </w:tc>
        <w:tc>
          <w:tcPr>
            <w:tcW w:w="701" w:type="dxa"/>
            <w:gridSpan w:val="2"/>
          </w:tcPr>
          <w:p w14:paraId="15BF08AB" w14:textId="5EC2A9D6" w:rsidR="00B00E14" w:rsidRPr="00AA1684" w:rsidRDefault="007A45E6" w:rsidP="00B00E14">
            <w:pPr>
              <w:rPr>
                <w:szCs w:val="18"/>
              </w:rPr>
            </w:pPr>
            <w:r>
              <w:rPr>
                <w:szCs w:val="18"/>
              </w:rPr>
              <w:t>5.0</w:t>
            </w:r>
          </w:p>
        </w:tc>
      </w:tr>
      <w:tr w:rsidR="00A34350" w:rsidRPr="00AA1684" w14:paraId="033B7808" w14:textId="77777777" w:rsidTr="00AA1684">
        <w:trPr>
          <w:tblHeader/>
        </w:trPr>
        <w:tc>
          <w:tcPr>
            <w:tcW w:w="9627" w:type="dxa"/>
            <w:gridSpan w:val="6"/>
            <w:shd w:val="clear" w:color="auto" w:fill="D9D9D9" w:themeFill="background1" w:themeFillShade="D9"/>
          </w:tcPr>
          <w:p w14:paraId="7903009D" w14:textId="1DC205A3" w:rsidR="00A34350" w:rsidRPr="00AA1684" w:rsidRDefault="00A34350" w:rsidP="00A34350">
            <w:pPr>
              <w:rPr>
                <w:szCs w:val="18"/>
              </w:rPr>
            </w:pPr>
            <w:r w:rsidRPr="00AA1684">
              <w:rPr>
                <w:szCs w:val="18"/>
              </w:rPr>
              <w:t>Special Requirements</w:t>
            </w:r>
          </w:p>
        </w:tc>
      </w:tr>
      <w:tr w:rsidR="00A34350" w:rsidRPr="00AA1684" w14:paraId="14459C1A" w14:textId="77777777" w:rsidTr="00AA1684">
        <w:trPr>
          <w:tblHeader/>
        </w:trPr>
        <w:tc>
          <w:tcPr>
            <w:tcW w:w="9627" w:type="dxa"/>
            <w:gridSpan w:val="6"/>
            <w:shd w:val="clear" w:color="auto" w:fill="auto"/>
          </w:tcPr>
          <w:p w14:paraId="56A927BE" w14:textId="09E17AE8" w:rsidR="00A34350" w:rsidRPr="00AA1684" w:rsidRDefault="00A34350" w:rsidP="00A34350">
            <w:pPr>
              <w:rPr>
                <w:szCs w:val="18"/>
              </w:rPr>
            </w:pPr>
            <w:r w:rsidRPr="00AA1684">
              <w:rPr>
                <w:szCs w:val="18"/>
              </w:rPr>
              <w:t xml:space="preserve">Travel to attend meetings (primarily </w:t>
            </w:r>
            <w:r w:rsidR="0077496F" w:rsidRPr="00AA1684">
              <w:rPr>
                <w:szCs w:val="18"/>
              </w:rPr>
              <w:t>local, occasionally UK wide)</w:t>
            </w:r>
            <w:r w:rsidR="008D3483">
              <w:rPr>
                <w:szCs w:val="18"/>
              </w:rPr>
              <w:t>.</w:t>
            </w:r>
          </w:p>
          <w:p w14:paraId="404AF01C" w14:textId="2A34BFCB" w:rsidR="00A34350" w:rsidRDefault="00A34350" w:rsidP="00A34350">
            <w:pPr>
              <w:rPr>
                <w:szCs w:val="18"/>
              </w:rPr>
            </w:pPr>
            <w:r w:rsidRPr="00AA1684">
              <w:rPr>
                <w:szCs w:val="18"/>
              </w:rPr>
              <w:t>Willingness to work non-standard hours as reasonably required to fulfil the role</w:t>
            </w:r>
            <w:r w:rsidR="008D3483">
              <w:rPr>
                <w:szCs w:val="18"/>
              </w:rPr>
              <w:t>.</w:t>
            </w:r>
          </w:p>
          <w:p w14:paraId="5098E2E7" w14:textId="34CD3A86" w:rsidR="0090681A" w:rsidRPr="00AA1684" w:rsidRDefault="0090681A" w:rsidP="00A34350">
            <w:pPr>
              <w:rPr>
                <w:szCs w:val="18"/>
              </w:rPr>
            </w:pPr>
          </w:p>
        </w:tc>
      </w:tr>
      <w:tr w:rsidR="0012209D" w:rsidRPr="00AA1684" w14:paraId="15BF08AF" w14:textId="77777777" w:rsidTr="00AA1684">
        <w:trPr>
          <w:tblHeader/>
        </w:trPr>
        <w:tc>
          <w:tcPr>
            <w:tcW w:w="9627" w:type="dxa"/>
            <w:gridSpan w:val="6"/>
            <w:shd w:val="clear" w:color="auto" w:fill="D9D9D9" w:themeFill="background1" w:themeFillShade="D9"/>
          </w:tcPr>
          <w:p w14:paraId="15BF08AE" w14:textId="1CBCAC45" w:rsidR="0012209D" w:rsidRPr="00AA1684" w:rsidRDefault="0012209D" w:rsidP="00D3349E">
            <w:pPr>
              <w:rPr>
                <w:szCs w:val="18"/>
              </w:rPr>
            </w:pPr>
            <w:r w:rsidRPr="00AA1684">
              <w:rPr>
                <w:szCs w:val="18"/>
              </w:rPr>
              <w:t>Inter</w:t>
            </w:r>
            <w:r w:rsidR="00D3349E" w:rsidRPr="00AA1684">
              <w:rPr>
                <w:szCs w:val="18"/>
              </w:rPr>
              <w:t>nal and external relationships</w:t>
            </w:r>
          </w:p>
        </w:tc>
      </w:tr>
      <w:tr w:rsidR="0012209D" w:rsidRPr="00AA1684" w14:paraId="15BF08B1" w14:textId="77777777" w:rsidTr="00AA1684">
        <w:trPr>
          <w:trHeight w:val="1134"/>
        </w:trPr>
        <w:tc>
          <w:tcPr>
            <w:tcW w:w="9627" w:type="dxa"/>
            <w:gridSpan w:val="6"/>
          </w:tcPr>
          <w:p w14:paraId="5AE975CD" w14:textId="4D5BBBF5" w:rsidR="00DD0644" w:rsidRDefault="008D3483" w:rsidP="003C6E78">
            <w:r>
              <w:t>R</w:t>
            </w:r>
            <w:r w:rsidR="00DD0644">
              <w:t>esearch Integrity and Compliance</w:t>
            </w:r>
            <w:r>
              <w:t xml:space="preserve"> </w:t>
            </w:r>
            <w:r w:rsidR="00DD0644">
              <w:t>Office t</w:t>
            </w:r>
            <w:r>
              <w:t xml:space="preserve">eam </w:t>
            </w:r>
            <w:r w:rsidR="00DD0644">
              <w:t>members</w:t>
            </w:r>
          </w:p>
          <w:p w14:paraId="79642CBC" w14:textId="53FD23A8" w:rsidR="008D3483" w:rsidRDefault="00DD0644" w:rsidP="003C6E78">
            <w:r>
              <w:t xml:space="preserve">Research Ethics and Governance Office </w:t>
            </w:r>
            <w:r w:rsidR="008D3483">
              <w:t>and wider RIS Team</w:t>
            </w:r>
          </w:p>
          <w:p w14:paraId="10242CC8" w14:textId="6624854C" w:rsidR="008D3483" w:rsidRDefault="008D3483" w:rsidP="003C6E78">
            <w:r>
              <w:t xml:space="preserve">Researchers, Academics and Students </w:t>
            </w:r>
          </w:p>
          <w:p w14:paraId="221AAAA0" w14:textId="70E856C4" w:rsidR="008D3483" w:rsidRDefault="008D3483" w:rsidP="003C6E78">
            <w:r>
              <w:t>Research Integrity and Governance (RIGC) members</w:t>
            </w:r>
          </w:p>
          <w:p w14:paraId="7FB5057A" w14:textId="52E63D1D" w:rsidR="008D3483" w:rsidRDefault="008D3483" w:rsidP="003C6E78">
            <w:r>
              <w:lastRenderedPageBreak/>
              <w:t>Vice-President (Research and Enterprise)</w:t>
            </w:r>
          </w:p>
          <w:p w14:paraId="44D87975" w14:textId="77777777" w:rsidR="008D3483" w:rsidRDefault="0046098B" w:rsidP="003C6E78">
            <w:r w:rsidRPr="0046098B">
              <w:t>Research Integrity Champions</w:t>
            </w:r>
          </w:p>
          <w:p w14:paraId="65F146B6" w14:textId="5E91895B" w:rsidR="006A5AEC" w:rsidRPr="00AA1684" w:rsidRDefault="003C6E78" w:rsidP="003C6E78">
            <w:pPr>
              <w:rPr>
                <w:szCs w:val="18"/>
              </w:rPr>
            </w:pPr>
            <w:r w:rsidRPr="0046098B">
              <w:rPr>
                <w:szCs w:val="18"/>
              </w:rPr>
              <w:t>Home Office Licence holder and Animal Welfare and</w:t>
            </w:r>
            <w:r w:rsidRPr="00AA1684">
              <w:rPr>
                <w:szCs w:val="18"/>
              </w:rPr>
              <w:t xml:space="preserve"> Ethical Review Bo</w:t>
            </w:r>
            <w:r w:rsidR="008D3483">
              <w:rPr>
                <w:szCs w:val="18"/>
              </w:rPr>
              <w:t>dy</w:t>
            </w:r>
          </w:p>
          <w:p w14:paraId="6D392D2F" w14:textId="50BBCB62" w:rsidR="00910964" w:rsidRPr="00AA1684" w:rsidRDefault="00910964" w:rsidP="00910964">
            <w:pPr>
              <w:rPr>
                <w:szCs w:val="18"/>
              </w:rPr>
            </w:pPr>
            <w:r w:rsidRPr="00AA1684">
              <w:rPr>
                <w:szCs w:val="18"/>
              </w:rPr>
              <w:t>Professional Services</w:t>
            </w:r>
            <w:r w:rsidR="008D3483">
              <w:rPr>
                <w:szCs w:val="18"/>
              </w:rPr>
              <w:t>:</w:t>
            </w:r>
            <w:r w:rsidRPr="00AA1684">
              <w:rPr>
                <w:szCs w:val="18"/>
              </w:rPr>
              <w:t xml:space="preserve"> </w:t>
            </w:r>
            <w:r w:rsidR="0046098B">
              <w:rPr>
                <w:szCs w:val="18"/>
              </w:rPr>
              <w:t xml:space="preserve">Communications &amp; Marketing, </w:t>
            </w:r>
            <w:r w:rsidRPr="00AA1684">
              <w:rPr>
                <w:szCs w:val="18"/>
              </w:rPr>
              <w:t xml:space="preserve">Legal Services, </w:t>
            </w:r>
            <w:r w:rsidR="007A6D6B" w:rsidRPr="00AA1684">
              <w:rPr>
                <w:szCs w:val="18"/>
              </w:rPr>
              <w:t xml:space="preserve">Information Governance, iSolutions, </w:t>
            </w:r>
            <w:r w:rsidR="00F83B45" w:rsidRPr="00AA1684">
              <w:rPr>
                <w:szCs w:val="18"/>
              </w:rPr>
              <w:t>Library</w:t>
            </w:r>
          </w:p>
          <w:p w14:paraId="72335D18" w14:textId="361E9C63" w:rsidR="008D3483" w:rsidRPr="00AA1684" w:rsidRDefault="008D3483" w:rsidP="00910964">
            <w:pPr>
              <w:rPr>
                <w:szCs w:val="18"/>
              </w:rPr>
            </w:pPr>
            <w:r>
              <w:rPr>
                <w:szCs w:val="18"/>
              </w:rPr>
              <w:t>Doctoral College</w:t>
            </w:r>
          </w:p>
          <w:p w14:paraId="172E8DD1" w14:textId="6DCC3FDB" w:rsidR="008D3483" w:rsidRDefault="008D3483" w:rsidP="00910964">
            <w:r>
              <w:rPr>
                <w:szCs w:val="18"/>
              </w:rPr>
              <w:t xml:space="preserve">Research </w:t>
            </w:r>
            <w:r w:rsidR="00910964" w:rsidRPr="005F5238">
              <w:rPr>
                <w:szCs w:val="18"/>
              </w:rPr>
              <w:t xml:space="preserve">Funders </w:t>
            </w:r>
            <w:r>
              <w:rPr>
                <w:szCs w:val="18"/>
              </w:rPr>
              <w:t>(UK and non-UK)</w:t>
            </w:r>
          </w:p>
          <w:p w14:paraId="7E38E9E1" w14:textId="4FBAA327" w:rsidR="006A5AEC" w:rsidRDefault="005F5238" w:rsidP="00910964">
            <w:r w:rsidRPr="005F5238">
              <w:t>UKRIO, ARMA,</w:t>
            </w:r>
          </w:p>
          <w:p w14:paraId="156017D9" w14:textId="23E3264F" w:rsidR="00A2634E" w:rsidRDefault="00A2634E" w:rsidP="00910964">
            <w:pPr>
              <w:rPr>
                <w:szCs w:val="18"/>
              </w:rPr>
            </w:pPr>
            <w:r>
              <w:t>Export Control</w:t>
            </w:r>
            <w:r w:rsidR="00B12FDF">
              <w:t xml:space="preserve"> Joint Unit (ECJU)</w:t>
            </w:r>
          </w:p>
          <w:p w14:paraId="73EF17DE" w14:textId="3478D7EF" w:rsidR="008D3483" w:rsidRDefault="008D3483" w:rsidP="00910964">
            <w:pPr>
              <w:rPr>
                <w:szCs w:val="18"/>
              </w:rPr>
            </w:pPr>
            <w:r>
              <w:rPr>
                <w:szCs w:val="18"/>
              </w:rPr>
              <w:t>USA Office of Research Integrity (ORI)</w:t>
            </w:r>
          </w:p>
          <w:p w14:paraId="1B00AA18" w14:textId="28CA9CDB" w:rsidR="008D3483" w:rsidRPr="00AA1684" w:rsidRDefault="008D3483" w:rsidP="00910964">
            <w:pPr>
              <w:rPr>
                <w:szCs w:val="18"/>
              </w:rPr>
            </w:pPr>
            <w:r>
              <w:rPr>
                <w:szCs w:val="18"/>
              </w:rPr>
              <w:t xml:space="preserve">Russell Group Research Integrity Forum </w:t>
            </w:r>
          </w:p>
          <w:p w14:paraId="15BF08B0" w14:textId="1584419F" w:rsidR="00490CB4" w:rsidRPr="00AA1684" w:rsidRDefault="00490CB4" w:rsidP="007A6D6B">
            <w:pPr>
              <w:rPr>
                <w:szCs w:val="18"/>
              </w:rPr>
            </w:pPr>
          </w:p>
        </w:tc>
      </w:tr>
    </w:tbl>
    <w:p w14:paraId="0A26D30A" w14:textId="77777777" w:rsidR="0077496F" w:rsidRDefault="0077496F" w:rsidP="00347E8B">
      <w:pPr>
        <w:overflowPunct/>
        <w:autoSpaceDE/>
        <w:autoSpaceDN/>
        <w:adjustRightInd/>
        <w:spacing w:before="0" w:after="0"/>
        <w:textAlignment w:val="auto"/>
      </w:pPr>
    </w:p>
    <w:p w14:paraId="58294C84" w14:textId="77777777" w:rsidR="0015340E" w:rsidRDefault="0015340E" w:rsidP="00347E8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61531D4A" w14:textId="77777777" w:rsidR="0015340E" w:rsidRDefault="0015340E" w:rsidP="00347E8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15BF08B4" w14:textId="30F5D0AC" w:rsidR="00013C10" w:rsidRPr="007E2F20" w:rsidRDefault="00013C10" w:rsidP="00347E8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7E2F20">
        <w:rPr>
          <w:b/>
          <w:bCs/>
          <w:sz w:val="22"/>
          <w:szCs w:val="24"/>
        </w:rPr>
        <w:t>PERSON SPECIFICATION</w:t>
      </w:r>
    </w:p>
    <w:p w14:paraId="15BF08B5" w14:textId="77777777" w:rsidR="00013C10" w:rsidRPr="007E2F2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496"/>
        <w:gridCol w:w="3162"/>
        <w:gridCol w:w="2932"/>
        <w:gridCol w:w="2037"/>
      </w:tblGrid>
      <w:tr w:rsidR="00E43220" w:rsidRPr="007E2F20" w14:paraId="15BF08BA" w14:textId="77777777" w:rsidTr="007A6D6B"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7E2F20" w:rsidRDefault="00013C10" w:rsidP="00321CAA">
            <w:pPr>
              <w:rPr>
                <w:bCs/>
              </w:rPr>
            </w:pPr>
            <w:r w:rsidRPr="007E2F20">
              <w:rPr>
                <w:bCs/>
              </w:rPr>
              <w:t>Criteria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7E2F20" w:rsidRDefault="00013C10" w:rsidP="00321CAA">
            <w:pPr>
              <w:rPr>
                <w:bCs/>
              </w:rPr>
            </w:pPr>
            <w:r w:rsidRPr="007E2F20">
              <w:rPr>
                <w:bCs/>
              </w:rPr>
              <w:t>Essential</w:t>
            </w:r>
          </w:p>
        </w:tc>
        <w:tc>
          <w:tcPr>
            <w:tcW w:w="293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7E2F20" w:rsidRDefault="00013C10" w:rsidP="00321CAA">
            <w:pPr>
              <w:rPr>
                <w:bCs/>
              </w:rPr>
            </w:pPr>
            <w:r w:rsidRPr="007E2F20">
              <w:rPr>
                <w:bCs/>
              </w:rPr>
              <w:t>Desirable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7E2F20" w:rsidRDefault="00013C10" w:rsidP="00321CAA">
            <w:pPr>
              <w:rPr>
                <w:bCs/>
              </w:rPr>
            </w:pPr>
            <w:r w:rsidRPr="007E2F20">
              <w:rPr>
                <w:bCs/>
              </w:rPr>
              <w:t>How to be assessed</w:t>
            </w:r>
          </w:p>
        </w:tc>
      </w:tr>
      <w:tr w:rsidR="00CB6443" w:rsidRPr="005464DB" w14:paraId="15BF08BF" w14:textId="77777777" w:rsidTr="007A6D6B">
        <w:trPr>
          <w:trHeight w:val="4295"/>
        </w:trPr>
        <w:tc>
          <w:tcPr>
            <w:tcW w:w="1496" w:type="dxa"/>
          </w:tcPr>
          <w:p w14:paraId="15BF08BB" w14:textId="77777777" w:rsidR="000C434F" w:rsidRPr="009D03C9" w:rsidRDefault="000C434F" w:rsidP="00321CAA">
            <w:r w:rsidRPr="009D03C9">
              <w:t>Qualifications, knowledge &amp; experience</w:t>
            </w:r>
          </w:p>
        </w:tc>
        <w:tc>
          <w:tcPr>
            <w:tcW w:w="3162" w:type="dxa"/>
          </w:tcPr>
          <w:p w14:paraId="1AF0F00F" w14:textId="17C8639B" w:rsidR="0083611E" w:rsidRPr="009D03C9" w:rsidRDefault="0083611E" w:rsidP="0083611E">
            <w:r w:rsidRPr="009D03C9">
              <w:t xml:space="preserve">Skill level equivalent to achievement of HND, Degree, NVQ4 or basic professional </w:t>
            </w:r>
            <w:r w:rsidRPr="0046098B">
              <w:t>qualification</w:t>
            </w:r>
            <w:r w:rsidR="00DD65F7" w:rsidRPr="0046098B">
              <w:t xml:space="preserve">, in an area that relates to research </w:t>
            </w:r>
            <w:r w:rsidR="009D03C9" w:rsidRPr="0046098B">
              <w:t xml:space="preserve">ethics, </w:t>
            </w:r>
            <w:r w:rsidR="00DD65F7" w:rsidRPr="0046098B">
              <w:t>regulation/law, or compliance/ governance.</w:t>
            </w:r>
          </w:p>
          <w:p w14:paraId="68793F5D" w14:textId="35A0B126" w:rsidR="00480614" w:rsidRDefault="00F3117F" w:rsidP="00705EF8">
            <w:r>
              <w:t>Demonstrable k</w:t>
            </w:r>
            <w:r w:rsidR="00705EF8" w:rsidRPr="009D03C9">
              <w:t>nowledge of research</w:t>
            </w:r>
            <w:r w:rsidR="00F32F2C">
              <w:t xml:space="preserve"> integrity, research </w:t>
            </w:r>
            <w:r w:rsidR="00541B3A">
              <w:t>culture</w:t>
            </w:r>
            <w:r w:rsidR="00C95274">
              <w:t xml:space="preserve">, </w:t>
            </w:r>
            <w:proofErr w:type="gramStart"/>
            <w:r w:rsidR="00C95274">
              <w:t>compliance</w:t>
            </w:r>
            <w:proofErr w:type="gramEnd"/>
            <w:r w:rsidR="00480614">
              <w:t xml:space="preserve"> </w:t>
            </w:r>
            <w:r w:rsidR="00B21120">
              <w:t>and good research practice</w:t>
            </w:r>
            <w:r w:rsidR="00480614">
              <w:t>.</w:t>
            </w:r>
          </w:p>
          <w:p w14:paraId="749AA8A7" w14:textId="105F019C" w:rsidR="00541B3A" w:rsidRDefault="00A56E0A" w:rsidP="00705EF8">
            <w:r>
              <w:t>E</w:t>
            </w:r>
            <w:r w:rsidR="00114610">
              <w:t xml:space="preserve">quivalent experience </w:t>
            </w:r>
            <w:r>
              <w:t xml:space="preserve">of having worked in </w:t>
            </w:r>
            <w:proofErr w:type="gramStart"/>
            <w:r w:rsidR="003D26C8">
              <w:t>i.e.</w:t>
            </w:r>
            <w:proofErr w:type="gramEnd"/>
            <w:r w:rsidR="003D26C8">
              <w:t xml:space="preserve"> </w:t>
            </w:r>
            <w:r>
              <w:t>regulat</w:t>
            </w:r>
            <w:r w:rsidR="0011745A">
              <w:t>ion</w:t>
            </w:r>
            <w:r w:rsidR="003D26C8">
              <w:t>, audit</w:t>
            </w:r>
            <w:r w:rsidR="00F91593">
              <w:t xml:space="preserve"> or NHS </w:t>
            </w:r>
            <w:r w:rsidR="009F73CD">
              <w:t xml:space="preserve">that required the skills of </w:t>
            </w:r>
            <w:r w:rsidR="00A359D4">
              <w:t>being able to deal with complex situation</w:t>
            </w:r>
            <w:r w:rsidR="00227B16">
              <w:t xml:space="preserve">s, </w:t>
            </w:r>
            <w:r w:rsidR="00D95CEE">
              <w:t>following process, protocols and procedures</w:t>
            </w:r>
            <w:r w:rsidR="009C37CA">
              <w:t>.</w:t>
            </w:r>
          </w:p>
          <w:p w14:paraId="6532CE1C" w14:textId="6EA958B7" w:rsidR="00FC3C00" w:rsidRDefault="0086757B" w:rsidP="000000AC">
            <w:r>
              <w:t>Demonstrable k</w:t>
            </w:r>
            <w:r w:rsidR="0083611E" w:rsidRPr="009D03C9">
              <w:t>nowledge and unders</w:t>
            </w:r>
            <w:r w:rsidR="00204F70">
              <w:t xml:space="preserve">tanding of relevant </w:t>
            </w:r>
            <w:r w:rsidR="0083611E" w:rsidRPr="009D03C9">
              <w:t>legislation</w:t>
            </w:r>
            <w:r w:rsidR="005E3A66">
              <w:t xml:space="preserve">/regulation </w:t>
            </w:r>
            <w:r w:rsidR="00AF365A">
              <w:t xml:space="preserve">(Human Tissue Act 2004, NSI Act 2021) </w:t>
            </w:r>
            <w:r w:rsidR="005E3A66">
              <w:t xml:space="preserve">that </w:t>
            </w:r>
            <w:r w:rsidR="0083611E" w:rsidRPr="009D03C9">
              <w:t>could influence and affect the conduct of research</w:t>
            </w:r>
            <w:r w:rsidR="00AF365A">
              <w:t>.</w:t>
            </w:r>
          </w:p>
          <w:p w14:paraId="2B573742" w14:textId="77189F82" w:rsidR="000C434F" w:rsidRDefault="00FC3C00" w:rsidP="000000AC">
            <w:r>
              <w:t>Understanding of</w:t>
            </w:r>
            <w:r w:rsidR="005038F6">
              <w:t xml:space="preserve"> the requirements to comply with </w:t>
            </w:r>
            <w:r w:rsidR="005F5238" w:rsidRPr="005F5238">
              <w:t xml:space="preserve">the Concordat to </w:t>
            </w:r>
            <w:r w:rsidR="005C1F94">
              <w:t>S</w:t>
            </w:r>
            <w:r w:rsidR="005F5238" w:rsidRPr="005F5238">
              <w:t>upport Research Integrity.</w:t>
            </w:r>
            <w:r w:rsidR="005F5238">
              <w:t xml:space="preserve"> </w:t>
            </w:r>
          </w:p>
          <w:p w14:paraId="15BF08BC" w14:textId="71ACECD0" w:rsidR="00A06795" w:rsidRPr="009D03C9" w:rsidRDefault="00A06795" w:rsidP="00057D8C"/>
        </w:tc>
        <w:tc>
          <w:tcPr>
            <w:tcW w:w="2932" w:type="dxa"/>
          </w:tcPr>
          <w:p w14:paraId="061A4D0F" w14:textId="3FC22A93" w:rsidR="005F5238" w:rsidRDefault="00DD65F7" w:rsidP="00DD65F7">
            <w:r w:rsidRPr="005F5238">
              <w:t xml:space="preserve">Experience working in a </w:t>
            </w:r>
            <w:r w:rsidR="00760BEC" w:rsidRPr="005F5238">
              <w:t>research-intensive</w:t>
            </w:r>
            <w:r w:rsidRPr="005F5238">
              <w:t xml:space="preserve"> University.</w:t>
            </w:r>
          </w:p>
          <w:p w14:paraId="06BB3ADA" w14:textId="524B400F" w:rsidR="005F5238" w:rsidRPr="005F5238" w:rsidRDefault="005F5238" w:rsidP="00DD65F7">
            <w:r w:rsidRPr="005F5238">
              <w:t xml:space="preserve">Understanding of export controls, dual </w:t>
            </w:r>
            <w:proofErr w:type="gramStart"/>
            <w:r w:rsidRPr="005F5238">
              <w:t>use</w:t>
            </w:r>
            <w:proofErr w:type="gramEnd"/>
            <w:r w:rsidRPr="005F5238">
              <w:t xml:space="preserve"> and security sensitive research issues.</w:t>
            </w:r>
          </w:p>
          <w:p w14:paraId="00D97ED8" w14:textId="318DE6A5" w:rsidR="00DD65F7" w:rsidRDefault="00DD65F7" w:rsidP="00DD65F7">
            <w:r w:rsidRPr="005F5238">
              <w:t>Understanding and awareness of the wider regulatory environment</w:t>
            </w:r>
            <w:r w:rsidR="00895E23" w:rsidRPr="005F5238">
              <w:t xml:space="preserve">, </w:t>
            </w:r>
            <w:r w:rsidR="005F5238" w:rsidRPr="005F5238">
              <w:t>such as the Data protection Act 2018, and research data management.</w:t>
            </w:r>
          </w:p>
          <w:p w14:paraId="40C0CDE3" w14:textId="33306CC0" w:rsidR="009D03C9" w:rsidRPr="00DD65F7" w:rsidRDefault="00895E23" w:rsidP="009D03C9">
            <w:r w:rsidRPr="00895E23">
              <w:t>Experience of developing and delivering training content and materials</w:t>
            </w:r>
            <w:r>
              <w:t>.</w:t>
            </w:r>
            <w:r w:rsidRPr="00DD65F7">
              <w:t xml:space="preserve"> </w:t>
            </w:r>
          </w:p>
          <w:p w14:paraId="4D25E7FE" w14:textId="77777777" w:rsidR="00204F70" w:rsidRDefault="00204F70" w:rsidP="00204F70">
            <w:r>
              <w:t>Knowledge and understanding</w:t>
            </w:r>
            <w:r w:rsidRPr="00DD65F7">
              <w:t xml:space="preserve"> of </w:t>
            </w:r>
            <w:r w:rsidRPr="00B827F2">
              <w:t>the UK Policy Framework for Health and Social Care Research</w:t>
            </w:r>
            <w:r>
              <w:t>.</w:t>
            </w:r>
          </w:p>
          <w:p w14:paraId="40D9EB02" w14:textId="77777777" w:rsidR="00057D8C" w:rsidRDefault="00057D8C" w:rsidP="00057D8C">
            <w:r>
              <w:t xml:space="preserve">Experience of providing support to committees/governance bodies and drafting </w:t>
            </w:r>
            <w:r w:rsidRPr="005F5238">
              <w:t>policies applicable to research and funder requirements</w:t>
            </w:r>
            <w:r>
              <w:t xml:space="preserve">. </w:t>
            </w:r>
          </w:p>
          <w:p w14:paraId="15BF08BD" w14:textId="09779F46" w:rsidR="005F5238" w:rsidRPr="005D7A14" w:rsidRDefault="005F5238" w:rsidP="00204F70">
            <w:pPr>
              <w:rPr>
                <w:highlight w:val="yellow"/>
              </w:rPr>
            </w:pPr>
          </w:p>
        </w:tc>
        <w:tc>
          <w:tcPr>
            <w:tcW w:w="2037" w:type="dxa"/>
          </w:tcPr>
          <w:p w14:paraId="15BF08BE" w14:textId="190C3A0A" w:rsidR="000C434F" w:rsidRPr="00FF53BA" w:rsidRDefault="000C434F" w:rsidP="0012209D">
            <w:r w:rsidRPr="00FF53BA">
              <w:t>Application/Interview</w:t>
            </w:r>
          </w:p>
        </w:tc>
      </w:tr>
      <w:tr w:rsidR="00C55672" w:rsidRPr="005464DB" w14:paraId="2A8C59C7" w14:textId="77777777" w:rsidTr="007A6D6B">
        <w:tc>
          <w:tcPr>
            <w:tcW w:w="1496" w:type="dxa"/>
          </w:tcPr>
          <w:p w14:paraId="79F9CCE9" w14:textId="6E81B40C" w:rsidR="00C55672" w:rsidRPr="00DD65F7" w:rsidRDefault="00C55672" w:rsidP="00CE7236">
            <w:r>
              <w:t>Expected Behaviours</w:t>
            </w:r>
          </w:p>
        </w:tc>
        <w:tc>
          <w:tcPr>
            <w:tcW w:w="3162" w:type="dxa"/>
          </w:tcPr>
          <w:p w14:paraId="4F1C35E0" w14:textId="77777777" w:rsidR="00C55672" w:rsidRDefault="00C55672" w:rsidP="0083611E">
            <w:pPr>
              <w:rPr>
                <w:color w:val="000000"/>
                <w:szCs w:val="18"/>
              </w:rPr>
            </w:pPr>
            <w:r w:rsidRPr="00C55672">
              <w:rPr>
                <w:color w:val="000000"/>
                <w:szCs w:val="18"/>
              </w:rPr>
              <w:t xml:space="preserve">Able to apply and actively promote equality, </w:t>
            </w:r>
            <w:proofErr w:type="gramStart"/>
            <w:r w:rsidRPr="00C55672">
              <w:rPr>
                <w:color w:val="000000"/>
                <w:szCs w:val="18"/>
              </w:rPr>
              <w:t>diversity</w:t>
            </w:r>
            <w:proofErr w:type="gramEnd"/>
            <w:r w:rsidRPr="00C55672">
              <w:rPr>
                <w:color w:val="000000"/>
                <w:szCs w:val="18"/>
              </w:rPr>
              <w:t xml:space="preserve"> and inclusion principles to the responsibilities of the role. </w:t>
            </w:r>
          </w:p>
          <w:p w14:paraId="7F36FEC0" w14:textId="30FCA4F5" w:rsidR="00C55672" w:rsidRPr="00DD65F7" w:rsidRDefault="00C55672" w:rsidP="0083611E">
            <w:r w:rsidRPr="00C55672">
              <w:rPr>
                <w:color w:val="000000"/>
                <w:szCs w:val="18"/>
              </w:rPr>
              <w:t>Demonstrate the Southampton Behaviours and work with colleagues to embed them as a way of working within the team.</w:t>
            </w:r>
          </w:p>
        </w:tc>
        <w:tc>
          <w:tcPr>
            <w:tcW w:w="2932" w:type="dxa"/>
          </w:tcPr>
          <w:p w14:paraId="7BD8128B" w14:textId="77777777" w:rsidR="00C55672" w:rsidRPr="0046098B" w:rsidRDefault="00C55672" w:rsidP="00CE7236"/>
        </w:tc>
        <w:tc>
          <w:tcPr>
            <w:tcW w:w="2037" w:type="dxa"/>
          </w:tcPr>
          <w:p w14:paraId="2B4C5602" w14:textId="77777777" w:rsidR="00C55672" w:rsidRPr="00DD65F7" w:rsidRDefault="00C55672" w:rsidP="00CE7236"/>
        </w:tc>
      </w:tr>
      <w:tr w:rsidR="00CE7236" w:rsidRPr="005464DB" w14:paraId="15BF08C4" w14:textId="77777777" w:rsidTr="007A6D6B">
        <w:tc>
          <w:tcPr>
            <w:tcW w:w="1496" w:type="dxa"/>
          </w:tcPr>
          <w:p w14:paraId="15BF08C0" w14:textId="57344083" w:rsidR="00CE7236" w:rsidRPr="00DD65F7" w:rsidRDefault="00CE7236" w:rsidP="00CE7236">
            <w:r w:rsidRPr="00DD65F7">
              <w:t>Planning &amp; organising</w:t>
            </w:r>
          </w:p>
        </w:tc>
        <w:tc>
          <w:tcPr>
            <w:tcW w:w="3162" w:type="dxa"/>
          </w:tcPr>
          <w:p w14:paraId="408B1467" w14:textId="1DEFF392" w:rsidR="00046A96" w:rsidRDefault="0083611E" w:rsidP="0083611E">
            <w:r w:rsidRPr="00DD65F7">
              <w:t xml:space="preserve">Able to </w:t>
            </w:r>
            <w:r w:rsidR="00B61939">
              <w:t>prioritise workload and</w:t>
            </w:r>
            <w:r w:rsidR="00B75341">
              <w:t xml:space="preserve"> </w:t>
            </w:r>
            <w:r w:rsidR="00540F5E">
              <w:t>deliver with on time.</w:t>
            </w:r>
          </w:p>
          <w:p w14:paraId="05BE2CD3" w14:textId="3CE06DA4" w:rsidR="0083611E" w:rsidRPr="00DD65F7" w:rsidRDefault="00540F5E" w:rsidP="0083611E">
            <w:r>
              <w:t>Able to s</w:t>
            </w:r>
            <w:r w:rsidR="0083611E" w:rsidRPr="00DD65F7">
              <w:t xml:space="preserve">eek </w:t>
            </w:r>
            <w:r>
              <w:t>confer</w:t>
            </w:r>
            <w:r w:rsidR="001D6098">
              <w:t xml:space="preserve"> with colleagues to deliver on specific </w:t>
            </w:r>
            <w:r w:rsidR="001D6098">
              <w:lastRenderedPageBreak/>
              <w:t>project or activit</w:t>
            </w:r>
            <w:r w:rsidR="005C717A">
              <w:t xml:space="preserve">y to </w:t>
            </w:r>
            <w:r w:rsidR="0083611E" w:rsidRPr="00DD65F7">
              <w:t xml:space="preserve">support of </w:t>
            </w:r>
            <w:r w:rsidR="005C717A">
              <w:t xml:space="preserve">such as </w:t>
            </w:r>
            <w:proofErr w:type="gramStart"/>
            <w:r w:rsidR="005C717A">
              <w:t>i.e.</w:t>
            </w:r>
            <w:proofErr w:type="gramEnd"/>
            <w:r w:rsidR="005C717A">
              <w:t xml:space="preserve"> </w:t>
            </w:r>
            <w:r w:rsidR="0083611E" w:rsidRPr="00DD65F7">
              <w:t>University polic</w:t>
            </w:r>
            <w:r w:rsidR="00A0041F">
              <w:t>ies</w:t>
            </w:r>
            <w:r w:rsidR="0083611E" w:rsidRPr="00DD65F7">
              <w:t>.</w:t>
            </w:r>
          </w:p>
          <w:p w14:paraId="15BF08C1" w14:textId="78F81970" w:rsidR="00CE7236" w:rsidRPr="00DD65F7" w:rsidRDefault="0083611E" w:rsidP="00204F70">
            <w:r w:rsidRPr="00DD65F7">
              <w:t>Experience of successful project management.</w:t>
            </w:r>
          </w:p>
        </w:tc>
        <w:tc>
          <w:tcPr>
            <w:tcW w:w="2932" w:type="dxa"/>
          </w:tcPr>
          <w:p w14:paraId="15BF08C2" w14:textId="63C463FA" w:rsidR="00CE7236" w:rsidRPr="00DD65F7" w:rsidRDefault="000000AC" w:rsidP="00CE7236">
            <w:r w:rsidRPr="0046098B">
              <w:lastRenderedPageBreak/>
              <w:t xml:space="preserve">Experience in coordinating and undertaking a programme </w:t>
            </w:r>
            <w:r w:rsidR="0090681A" w:rsidRPr="0046098B">
              <w:t>of monitoring</w:t>
            </w:r>
            <w:r w:rsidRPr="0046098B">
              <w:t xml:space="preserve"> and compliance activit</w:t>
            </w:r>
            <w:r w:rsidR="00A0041F">
              <w:t>ies</w:t>
            </w:r>
            <w:r w:rsidR="0046098B">
              <w:t>.</w:t>
            </w:r>
          </w:p>
        </w:tc>
        <w:tc>
          <w:tcPr>
            <w:tcW w:w="2037" w:type="dxa"/>
          </w:tcPr>
          <w:p w14:paraId="15BF08C3" w14:textId="010E9904" w:rsidR="00CE7236" w:rsidRPr="00FF53BA" w:rsidRDefault="00CE7236" w:rsidP="00CE7236">
            <w:r w:rsidRPr="00DD65F7">
              <w:t>Application/Interview</w:t>
            </w:r>
          </w:p>
        </w:tc>
      </w:tr>
      <w:tr w:rsidR="00CE7236" w:rsidRPr="005464DB" w14:paraId="15BF08C9" w14:textId="77777777" w:rsidTr="007A6D6B">
        <w:tc>
          <w:tcPr>
            <w:tcW w:w="1496" w:type="dxa"/>
          </w:tcPr>
          <w:p w14:paraId="15BF08C5" w14:textId="77777777" w:rsidR="00CE7236" w:rsidRPr="00FF53BA" w:rsidRDefault="00CE7236" w:rsidP="00CE7236">
            <w:r w:rsidRPr="00FF53BA">
              <w:t>Problem solving &amp; initiative</w:t>
            </w:r>
          </w:p>
        </w:tc>
        <w:tc>
          <w:tcPr>
            <w:tcW w:w="3162" w:type="dxa"/>
          </w:tcPr>
          <w:p w14:paraId="15BF08C6" w14:textId="5C0BA96E" w:rsidR="00CE7236" w:rsidRPr="005D7A14" w:rsidRDefault="0083611E" w:rsidP="000000AC">
            <w:pPr>
              <w:pStyle w:val="CommentText"/>
              <w:rPr>
                <w:highlight w:val="yellow"/>
              </w:rPr>
            </w:pPr>
            <w:r w:rsidRPr="00DD65F7">
              <w:rPr>
                <w:sz w:val="18"/>
              </w:rPr>
              <w:t xml:space="preserve">Experience of analysing complex regulatory </w:t>
            </w:r>
            <w:r w:rsidR="009404E6">
              <w:rPr>
                <w:sz w:val="18"/>
              </w:rPr>
              <w:t xml:space="preserve">and/or </w:t>
            </w:r>
            <w:r w:rsidRPr="00DD65F7">
              <w:rPr>
                <w:sz w:val="18"/>
              </w:rPr>
              <w:t xml:space="preserve">policy information quickly and </w:t>
            </w:r>
            <w:proofErr w:type="gramStart"/>
            <w:r w:rsidRPr="00DD65F7">
              <w:rPr>
                <w:sz w:val="18"/>
              </w:rPr>
              <w:t>accurately, and</w:t>
            </w:r>
            <w:proofErr w:type="gramEnd"/>
            <w:r w:rsidRPr="00DD65F7">
              <w:rPr>
                <w:sz w:val="18"/>
              </w:rPr>
              <w:t xml:space="preserve"> providing robust yet pragmatic solutions.</w:t>
            </w:r>
            <w:r w:rsidR="000000AC">
              <w:rPr>
                <w:sz w:val="18"/>
              </w:rPr>
              <w:t xml:space="preserve"> </w:t>
            </w:r>
          </w:p>
        </w:tc>
        <w:tc>
          <w:tcPr>
            <w:tcW w:w="2932" w:type="dxa"/>
          </w:tcPr>
          <w:p w14:paraId="15BF08C7" w14:textId="77777777" w:rsidR="00CE7236" w:rsidRPr="005D7A14" w:rsidRDefault="00CE7236" w:rsidP="00CE7236">
            <w:pPr>
              <w:rPr>
                <w:highlight w:val="yellow"/>
              </w:rPr>
            </w:pPr>
          </w:p>
        </w:tc>
        <w:tc>
          <w:tcPr>
            <w:tcW w:w="2037" w:type="dxa"/>
          </w:tcPr>
          <w:p w14:paraId="15BF08C8" w14:textId="2810E7A0" w:rsidR="00CE7236" w:rsidRPr="00FF53BA" w:rsidRDefault="00CE7236" w:rsidP="00CE7236">
            <w:r w:rsidRPr="00FF53BA">
              <w:t>Application/Interview</w:t>
            </w:r>
          </w:p>
        </w:tc>
      </w:tr>
      <w:tr w:rsidR="00CE7236" w:rsidRPr="00B16631" w14:paraId="15BF08CE" w14:textId="77777777" w:rsidTr="007A6D6B">
        <w:tc>
          <w:tcPr>
            <w:tcW w:w="1496" w:type="dxa"/>
          </w:tcPr>
          <w:p w14:paraId="15BF08CA" w14:textId="77777777" w:rsidR="00CE7236" w:rsidRPr="00FF53BA" w:rsidRDefault="00CE7236" w:rsidP="00CE7236">
            <w:r w:rsidRPr="00FF53BA">
              <w:t>Management &amp; teamwork</w:t>
            </w:r>
          </w:p>
        </w:tc>
        <w:tc>
          <w:tcPr>
            <w:tcW w:w="3162" w:type="dxa"/>
          </w:tcPr>
          <w:p w14:paraId="282695ED" w14:textId="2494A700" w:rsidR="0083611E" w:rsidRPr="00DD65F7" w:rsidRDefault="0083611E" w:rsidP="0083611E">
            <w:r w:rsidRPr="00DD65F7">
              <w:t xml:space="preserve">Able to </w:t>
            </w:r>
            <w:r w:rsidR="00DD65F7">
              <w:t xml:space="preserve">work </w:t>
            </w:r>
            <w:r w:rsidRPr="00DD65F7">
              <w:t>proactively with colleagues in other work areas to achieve outcomes.</w:t>
            </w:r>
          </w:p>
          <w:p w14:paraId="6B527BCA" w14:textId="77777777" w:rsidR="0083611E" w:rsidRPr="00DD65F7" w:rsidRDefault="0083611E" w:rsidP="0083611E">
            <w:r w:rsidRPr="00DD65F7">
              <w:t>Able to provide expert guidance and advice to colleagues to resolve complex problems.</w:t>
            </w:r>
          </w:p>
          <w:p w14:paraId="15BF08CB" w14:textId="31F52DE5" w:rsidR="00CE7236" w:rsidRPr="00836718" w:rsidRDefault="0083611E" w:rsidP="00CE7236">
            <w:r w:rsidRPr="00DD65F7">
              <w:t>Able to d</w:t>
            </w:r>
            <w:r w:rsidR="00DD65F7">
              <w:t xml:space="preserve">elegate </w:t>
            </w:r>
            <w:r w:rsidR="00581F1A">
              <w:t xml:space="preserve">and escalate </w:t>
            </w:r>
            <w:r w:rsidR="00DD65F7">
              <w:t>effectively in a matrix-</w:t>
            </w:r>
            <w:r w:rsidRPr="00DD65F7">
              <w:t>working environment, understanding the strengths and weaknesses of team members to build effective teamwork.</w:t>
            </w:r>
          </w:p>
        </w:tc>
        <w:tc>
          <w:tcPr>
            <w:tcW w:w="2932" w:type="dxa"/>
          </w:tcPr>
          <w:p w14:paraId="15BF08CC" w14:textId="77777777" w:rsidR="00CE7236" w:rsidRPr="005D7A14" w:rsidRDefault="00CE7236" w:rsidP="00CE7236">
            <w:pPr>
              <w:rPr>
                <w:highlight w:val="yellow"/>
              </w:rPr>
            </w:pPr>
          </w:p>
        </w:tc>
        <w:tc>
          <w:tcPr>
            <w:tcW w:w="2037" w:type="dxa"/>
          </w:tcPr>
          <w:p w14:paraId="15BF08CD" w14:textId="2B92AF4F" w:rsidR="00CE7236" w:rsidRPr="00FF53BA" w:rsidRDefault="00CE7236" w:rsidP="00CE7236">
            <w:r w:rsidRPr="00FF53BA">
              <w:t>Application/Interview</w:t>
            </w:r>
          </w:p>
        </w:tc>
      </w:tr>
      <w:tr w:rsidR="00CE7236" w:rsidRPr="009143E9" w14:paraId="15BF08D3" w14:textId="77777777" w:rsidTr="007A6D6B">
        <w:tc>
          <w:tcPr>
            <w:tcW w:w="1496" w:type="dxa"/>
          </w:tcPr>
          <w:p w14:paraId="15BF08CF" w14:textId="77777777" w:rsidR="00CE7236" w:rsidRPr="00FF53BA" w:rsidRDefault="00CE7236" w:rsidP="00CE7236">
            <w:r w:rsidRPr="00FF53BA">
              <w:t>Communicating &amp; influencing</w:t>
            </w:r>
          </w:p>
        </w:tc>
        <w:tc>
          <w:tcPr>
            <w:tcW w:w="3162" w:type="dxa"/>
          </w:tcPr>
          <w:p w14:paraId="0D74E1F9" w14:textId="77777777" w:rsidR="00CE7236" w:rsidRPr="009143E9" w:rsidRDefault="00CE7236" w:rsidP="00CE7236">
            <w:r w:rsidRPr="009143E9">
              <w:t xml:space="preserve">Able to persuade and influence </w:t>
            </w:r>
            <w:proofErr w:type="gramStart"/>
            <w:r w:rsidRPr="009143E9">
              <w:t>in order to</w:t>
            </w:r>
            <w:proofErr w:type="gramEnd"/>
            <w:r w:rsidRPr="009143E9">
              <w:t xml:space="preserve"> foster and maintain relationships.</w:t>
            </w:r>
          </w:p>
          <w:p w14:paraId="25DFBDC5" w14:textId="77777777" w:rsidR="00CE7236" w:rsidRPr="009143E9" w:rsidRDefault="00CE7236" w:rsidP="00CE7236">
            <w:r w:rsidRPr="009143E9">
              <w:t>Able to resolve tensions and difficulties as they arise.</w:t>
            </w:r>
          </w:p>
          <w:p w14:paraId="15BF08D0" w14:textId="673C658C" w:rsidR="00CE7236" w:rsidRPr="009143E9" w:rsidRDefault="00CE7236" w:rsidP="00CE7236">
            <w:r w:rsidRPr="009143E9">
              <w:t xml:space="preserve">Able to explain complex regulatory and policy information and present </w:t>
            </w:r>
            <w:r w:rsidR="00A0041F">
              <w:t xml:space="preserve">them </w:t>
            </w:r>
            <w:r w:rsidRPr="009143E9">
              <w:t>in an appropriate format for target audience</w:t>
            </w:r>
            <w:r w:rsidR="00A0041F">
              <w:t>s.</w:t>
            </w:r>
            <w:r w:rsidRPr="009143E9">
              <w:t xml:space="preserve"> </w:t>
            </w:r>
          </w:p>
        </w:tc>
        <w:tc>
          <w:tcPr>
            <w:tcW w:w="2932" w:type="dxa"/>
          </w:tcPr>
          <w:p w14:paraId="15BF08D1" w14:textId="77777777" w:rsidR="00CE7236" w:rsidRPr="009143E9" w:rsidRDefault="00CE7236" w:rsidP="00CE7236"/>
        </w:tc>
        <w:tc>
          <w:tcPr>
            <w:tcW w:w="2037" w:type="dxa"/>
          </w:tcPr>
          <w:p w14:paraId="15BF08D2" w14:textId="355C21EF" w:rsidR="00CE7236" w:rsidRPr="00FF53BA" w:rsidRDefault="00CE7236" w:rsidP="00CE7236">
            <w:r w:rsidRPr="00FF53BA">
              <w:t>Application/Interview</w:t>
            </w:r>
          </w:p>
        </w:tc>
      </w:tr>
      <w:tr w:rsidR="00CE7236" w:rsidRPr="007A6D6B" w14:paraId="15BF08D8" w14:textId="77777777" w:rsidTr="007A6D6B">
        <w:tc>
          <w:tcPr>
            <w:tcW w:w="1496" w:type="dxa"/>
          </w:tcPr>
          <w:p w14:paraId="02EA8C05" w14:textId="77777777" w:rsidR="00CE7236" w:rsidRDefault="00CE7236" w:rsidP="00CE7236">
            <w:r w:rsidRPr="009143E9">
              <w:t>Other skills &amp; behaviours</w:t>
            </w:r>
          </w:p>
          <w:p w14:paraId="15BF08D4" w14:textId="13D8E58A" w:rsidR="0046098B" w:rsidRPr="009143E9" w:rsidRDefault="0046098B" w:rsidP="00CE7236"/>
        </w:tc>
        <w:tc>
          <w:tcPr>
            <w:tcW w:w="3162" w:type="dxa"/>
          </w:tcPr>
          <w:p w14:paraId="15BF08D5" w14:textId="3F063413" w:rsidR="00CE7236" w:rsidRPr="009143E9" w:rsidRDefault="00CE7236" w:rsidP="00CE7236">
            <w:pPr>
              <w:spacing w:after="90"/>
            </w:pPr>
            <w:r w:rsidRPr="009143E9">
              <w:t>Compliance with relevant Health &amp; Safety issues</w:t>
            </w:r>
          </w:p>
        </w:tc>
        <w:tc>
          <w:tcPr>
            <w:tcW w:w="2932" w:type="dxa"/>
          </w:tcPr>
          <w:p w14:paraId="15BF08D6" w14:textId="77777777" w:rsidR="00CE7236" w:rsidRPr="009143E9" w:rsidRDefault="00CE7236" w:rsidP="00CE7236"/>
        </w:tc>
        <w:tc>
          <w:tcPr>
            <w:tcW w:w="2037" w:type="dxa"/>
          </w:tcPr>
          <w:p w14:paraId="15BF08D7" w14:textId="2A8EA0CF" w:rsidR="00CE7236" w:rsidRPr="009143E9" w:rsidRDefault="00CE7236" w:rsidP="00CE7236">
            <w:r w:rsidRPr="009143E9">
              <w:t>Application/Interview</w:t>
            </w:r>
          </w:p>
        </w:tc>
      </w:tr>
    </w:tbl>
    <w:p w14:paraId="1D8987DC" w14:textId="18F6AA3F" w:rsidR="00DD65F7" w:rsidRDefault="00DD65F7">
      <w:pPr>
        <w:overflowPunct/>
        <w:autoSpaceDE/>
        <w:autoSpaceDN/>
        <w:adjustRightInd/>
        <w:spacing w:before="0" w:after="0"/>
        <w:textAlignment w:val="auto"/>
        <w:rPr>
          <w:rStyle w:val="Strong"/>
          <w:rFonts w:ascii="Tahoma" w:hAnsi="Tahoma" w:cs="Tahoma"/>
          <w:color w:val="333333"/>
          <w:sz w:val="22"/>
          <w:szCs w:val="22"/>
          <w:highlight w:val="green"/>
        </w:rPr>
      </w:pPr>
    </w:p>
    <w:p w14:paraId="4DC1CCA9" w14:textId="77777777" w:rsidR="0015340E" w:rsidRDefault="0015340E" w:rsidP="0012209D">
      <w:pPr>
        <w:jc w:val="center"/>
        <w:rPr>
          <w:b/>
          <w:bCs/>
          <w:sz w:val="24"/>
          <w:szCs w:val="28"/>
        </w:rPr>
      </w:pPr>
    </w:p>
    <w:p w14:paraId="323FE68B" w14:textId="77777777" w:rsidR="0015340E" w:rsidRDefault="0015340E" w:rsidP="0012209D">
      <w:pPr>
        <w:jc w:val="center"/>
        <w:rPr>
          <w:b/>
          <w:bCs/>
          <w:sz w:val="24"/>
          <w:szCs w:val="28"/>
        </w:rPr>
      </w:pPr>
    </w:p>
    <w:p w14:paraId="3CC1E4F3" w14:textId="77777777" w:rsidR="0015340E" w:rsidRDefault="0015340E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15BF08E0" w14:textId="334A1985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E702D8D" w:rsidR="00D3349E" w:rsidRDefault="00CE1765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3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CE1765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B" w14:textId="77777777" w:rsidTr="00321CAA">
        <w:trPr>
          <w:jc w:val="center"/>
        </w:trPr>
        <w:tc>
          <w:tcPr>
            <w:tcW w:w="987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5BF090A" w14:textId="77777777" w:rsidR="0012209D" w:rsidRPr="009957AE" w:rsidRDefault="0012209D" w:rsidP="008D348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27A7176B" w14:textId="47BB61AA" w:rsidR="000000AC" w:rsidRDefault="000000AC"/>
    <w:p w14:paraId="10189950" w14:textId="0806BEB5" w:rsidR="005D7A14" w:rsidRPr="00AC7E80" w:rsidRDefault="005D7A14" w:rsidP="00AC7E80">
      <w:pPr>
        <w:spacing w:after="104" w:line="265" w:lineRule="auto"/>
        <w:ind w:left="-5" w:hanging="10"/>
        <w:rPr>
          <w:b/>
          <w:highlight w:val="yellow"/>
        </w:rPr>
      </w:pPr>
    </w:p>
    <w:sectPr w:rsidR="005D7A14" w:rsidRPr="00AC7E80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6A84" w14:textId="77777777" w:rsidR="00F6745B" w:rsidRDefault="00F6745B">
      <w:r>
        <w:separator/>
      </w:r>
    </w:p>
    <w:p w14:paraId="1D4C2631" w14:textId="77777777" w:rsidR="00F6745B" w:rsidRDefault="00F6745B"/>
  </w:endnote>
  <w:endnote w:type="continuationSeparator" w:id="0">
    <w:p w14:paraId="014BC2C4" w14:textId="77777777" w:rsidR="00F6745B" w:rsidRDefault="00F6745B">
      <w:r>
        <w:continuationSeparator/>
      </w:r>
    </w:p>
    <w:p w14:paraId="527B8D0D" w14:textId="77777777" w:rsidR="00F6745B" w:rsidRDefault="00F67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9345417" w:rsidR="00062768" w:rsidRDefault="00CE1765" w:rsidP="00CB1F23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E264FD">
      <w:t>Template - Job description and person spec (HR5).docx</w:t>
    </w:r>
    <w:r>
      <w:fldChar w:fldCharType="end"/>
    </w:r>
    <w:r w:rsidR="00CB1F23">
      <w:ptab w:relativeTo="margin" w:alignment="center" w:leader="none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446B21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3340" w14:textId="77777777" w:rsidR="00F6745B" w:rsidRDefault="00F6745B">
      <w:r>
        <w:separator/>
      </w:r>
    </w:p>
    <w:p w14:paraId="05D6D314" w14:textId="77777777" w:rsidR="00F6745B" w:rsidRDefault="00F6745B"/>
  </w:footnote>
  <w:footnote w:type="continuationSeparator" w:id="0">
    <w:p w14:paraId="610EFBF1" w14:textId="77777777" w:rsidR="00F6745B" w:rsidRDefault="00F6745B">
      <w:r>
        <w:continuationSeparator/>
      </w:r>
    </w:p>
    <w:p w14:paraId="16E447E3" w14:textId="77777777" w:rsidR="00F6745B" w:rsidRDefault="00F67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77777777" w:rsidR="00062768" w:rsidRDefault="00013C10" w:rsidP="00F01EA0">
    <w:pPr>
      <w:pStyle w:val="DocTitle"/>
    </w:pPr>
    <w:r>
      <w:t>Job description &amp; person specification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B3DB5"/>
    <w:multiLevelType w:val="hybridMultilevel"/>
    <w:tmpl w:val="1C16F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7789"/>
    <w:multiLevelType w:val="hybridMultilevel"/>
    <w:tmpl w:val="09B6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0980"/>
    <w:multiLevelType w:val="hybridMultilevel"/>
    <w:tmpl w:val="26003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9431E"/>
    <w:multiLevelType w:val="hybridMultilevel"/>
    <w:tmpl w:val="14AC8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03E80"/>
    <w:multiLevelType w:val="hybridMultilevel"/>
    <w:tmpl w:val="043CCD04"/>
    <w:lvl w:ilvl="0" w:tplc="96AE3C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E0D6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783A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B8E2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921C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EC17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0827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72A7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477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F3C3F"/>
    <w:multiLevelType w:val="hybridMultilevel"/>
    <w:tmpl w:val="FFF0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F68EB"/>
    <w:multiLevelType w:val="hybridMultilevel"/>
    <w:tmpl w:val="9FECB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622A5E"/>
    <w:multiLevelType w:val="hybridMultilevel"/>
    <w:tmpl w:val="07BE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96130366">
    <w:abstractNumId w:val="14"/>
  </w:num>
  <w:num w:numId="2" w16cid:durableId="1292976695">
    <w:abstractNumId w:val="0"/>
  </w:num>
  <w:num w:numId="3" w16cid:durableId="1357270397">
    <w:abstractNumId w:val="9"/>
  </w:num>
  <w:num w:numId="4" w16cid:durableId="640887364">
    <w:abstractNumId w:val="5"/>
  </w:num>
  <w:num w:numId="5" w16cid:durableId="91895525">
    <w:abstractNumId w:val="6"/>
  </w:num>
  <w:num w:numId="6" w16cid:durableId="248470334">
    <w:abstractNumId w:val="8"/>
  </w:num>
  <w:num w:numId="7" w16cid:durableId="1831602667">
    <w:abstractNumId w:val="12"/>
  </w:num>
  <w:num w:numId="8" w16cid:durableId="1412384602">
    <w:abstractNumId w:val="10"/>
  </w:num>
  <w:num w:numId="9" w16cid:durableId="1198817046">
    <w:abstractNumId w:val="7"/>
  </w:num>
  <w:num w:numId="10" w16cid:durableId="1494756244">
    <w:abstractNumId w:val="11"/>
  </w:num>
  <w:num w:numId="11" w16cid:durableId="594896319">
    <w:abstractNumId w:val="2"/>
  </w:num>
  <w:num w:numId="12" w16cid:durableId="1686517007">
    <w:abstractNumId w:val="13"/>
  </w:num>
  <w:num w:numId="13" w16cid:durableId="335965982">
    <w:abstractNumId w:val="3"/>
  </w:num>
  <w:num w:numId="14" w16cid:durableId="1049498222">
    <w:abstractNumId w:val="4"/>
  </w:num>
  <w:num w:numId="15" w16cid:durableId="109821545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0AC"/>
    <w:rsid w:val="0000043D"/>
    <w:rsid w:val="00003164"/>
    <w:rsid w:val="0001119A"/>
    <w:rsid w:val="00013C10"/>
    <w:rsid w:val="00015087"/>
    <w:rsid w:val="0001571C"/>
    <w:rsid w:val="00026F88"/>
    <w:rsid w:val="00046A96"/>
    <w:rsid w:val="0005274A"/>
    <w:rsid w:val="00057CAA"/>
    <w:rsid w:val="00057D8C"/>
    <w:rsid w:val="00062768"/>
    <w:rsid w:val="00063081"/>
    <w:rsid w:val="00071653"/>
    <w:rsid w:val="000824F4"/>
    <w:rsid w:val="00083C0C"/>
    <w:rsid w:val="00084A81"/>
    <w:rsid w:val="0008536C"/>
    <w:rsid w:val="00092DAE"/>
    <w:rsid w:val="00095500"/>
    <w:rsid w:val="000978E8"/>
    <w:rsid w:val="000A0A11"/>
    <w:rsid w:val="000B143B"/>
    <w:rsid w:val="000B1DED"/>
    <w:rsid w:val="000B1ED7"/>
    <w:rsid w:val="000B435C"/>
    <w:rsid w:val="000B4E5A"/>
    <w:rsid w:val="000B5110"/>
    <w:rsid w:val="000C434F"/>
    <w:rsid w:val="000D2557"/>
    <w:rsid w:val="000D26A9"/>
    <w:rsid w:val="000D5121"/>
    <w:rsid w:val="000F5977"/>
    <w:rsid w:val="00102E0F"/>
    <w:rsid w:val="00114610"/>
    <w:rsid w:val="0011745A"/>
    <w:rsid w:val="0012029E"/>
    <w:rsid w:val="001218AB"/>
    <w:rsid w:val="0012209D"/>
    <w:rsid w:val="00126B65"/>
    <w:rsid w:val="00137B2E"/>
    <w:rsid w:val="00151C66"/>
    <w:rsid w:val="001532E2"/>
    <w:rsid w:val="0015340E"/>
    <w:rsid w:val="00155BFC"/>
    <w:rsid w:val="00156F2F"/>
    <w:rsid w:val="00157BE4"/>
    <w:rsid w:val="001709B9"/>
    <w:rsid w:val="001723FF"/>
    <w:rsid w:val="001754D3"/>
    <w:rsid w:val="00177DF5"/>
    <w:rsid w:val="0018144C"/>
    <w:rsid w:val="00183780"/>
    <w:rsid w:val="001840EA"/>
    <w:rsid w:val="00191918"/>
    <w:rsid w:val="001B6986"/>
    <w:rsid w:val="001C5C5C"/>
    <w:rsid w:val="001D0B37"/>
    <w:rsid w:val="001D5201"/>
    <w:rsid w:val="001D59F9"/>
    <w:rsid w:val="001D6098"/>
    <w:rsid w:val="001E24BE"/>
    <w:rsid w:val="001E61F7"/>
    <w:rsid w:val="001E6481"/>
    <w:rsid w:val="001E73CD"/>
    <w:rsid w:val="001F267C"/>
    <w:rsid w:val="00204F70"/>
    <w:rsid w:val="00205458"/>
    <w:rsid w:val="0021379B"/>
    <w:rsid w:val="00227B16"/>
    <w:rsid w:val="00236BFE"/>
    <w:rsid w:val="00237D82"/>
    <w:rsid w:val="00241441"/>
    <w:rsid w:val="0024539C"/>
    <w:rsid w:val="00252762"/>
    <w:rsid w:val="00254722"/>
    <w:rsid w:val="002547F5"/>
    <w:rsid w:val="00260333"/>
    <w:rsid w:val="002605D7"/>
    <w:rsid w:val="00260B1D"/>
    <w:rsid w:val="00266C6A"/>
    <w:rsid w:val="0027726A"/>
    <w:rsid w:val="0028509A"/>
    <w:rsid w:val="0029789A"/>
    <w:rsid w:val="002A119E"/>
    <w:rsid w:val="002A1A7C"/>
    <w:rsid w:val="002A70BE"/>
    <w:rsid w:val="002A7E4C"/>
    <w:rsid w:val="002C4F06"/>
    <w:rsid w:val="002C6198"/>
    <w:rsid w:val="002D4DF4"/>
    <w:rsid w:val="002D7AA7"/>
    <w:rsid w:val="002F2F0F"/>
    <w:rsid w:val="002F7F50"/>
    <w:rsid w:val="003114B0"/>
    <w:rsid w:val="00313CC8"/>
    <w:rsid w:val="003178D9"/>
    <w:rsid w:val="00323ED0"/>
    <w:rsid w:val="003258FE"/>
    <w:rsid w:val="003310C1"/>
    <w:rsid w:val="0034151E"/>
    <w:rsid w:val="00342921"/>
    <w:rsid w:val="00347E8B"/>
    <w:rsid w:val="00350BE1"/>
    <w:rsid w:val="00364000"/>
    <w:rsid w:val="00364329"/>
    <w:rsid w:val="00364B2C"/>
    <w:rsid w:val="003701F7"/>
    <w:rsid w:val="00375AED"/>
    <w:rsid w:val="003930A8"/>
    <w:rsid w:val="003A2890"/>
    <w:rsid w:val="003A3047"/>
    <w:rsid w:val="003B0262"/>
    <w:rsid w:val="003C6E78"/>
    <w:rsid w:val="003D26C8"/>
    <w:rsid w:val="003D2BC9"/>
    <w:rsid w:val="003D6F5A"/>
    <w:rsid w:val="003E51FE"/>
    <w:rsid w:val="003F10FC"/>
    <w:rsid w:val="003F517E"/>
    <w:rsid w:val="00402EC7"/>
    <w:rsid w:val="004039D5"/>
    <w:rsid w:val="00420AE4"/>
    <w:rsid w:val="004263FE"/>
    <w:rsid w:val="00435800"/>
    <w:rsid w:val="004403A8"/>
    <w:rsid w:val="00446B21"/>
    <w:rsid w:val="0046098B"/>
    <w:rsid w:val="00463797"/>
    <w:rsid w:val="004740F3"/>
    <w:rsid w:val="00474D00"/>
    <w:rsid w:val="00480614"/>
    <w:rsid w:val="0048205A"/>
    <w:rsid w:val="00490390"/>
    <w:rsid w:val="00490CB4"/>
    <w:rsid w:val="00497DDC"/>
    <w:rsid w:val="004A282D"/>
    <w:rsid w:val="004A2ECF"/>
    <w:rsid w:val="004B2A50"/>
    <w:rsid w:val="004B7964"/>
    <w:rsid w:val="004C0252"/>
    <w:rsid w:val="004C5015"/>
    <w:rsid w:val="004E0C22"/>
    <w:rsid w:val="004E28A4"/>
    <w:rsid w:val="004E4F9A"/>
    <w:rsid w:val="004F03A2"/>
    <w:rsid w:val="005038F6"/>
    <w:rsid w:val="00514941"/>
    <w:rsid w:val="0051744C"/>
    <w:rsid w:val="0051766D"/>
    <w:rsid w:val="00524005"/>
    <w:rsid w:val="00527DDB"/>
    <w:rsid w:val="00530A21"/>
    <w:rsid w:val="005312CC"/>
    <w:rsid w:val="00540F5E"/>
    <w:rsid w:val="00541B3A"/>
    <w:rsid w:val="00541CE0"/>
    <w:rsid w:val="005464DB"/>
    <w:rsid w:val="005534E1"/>
    <w:rsid w:val="00573487"/>
    <w:rsid w:val="00574909"/>
    <w:rsid w:val="00580CBF"/>
    <w:rsid w:val="00581F1A"/>
    <w:rsid w:val="00583710"/>
    <w:rsid w:val="005907B3"/>
    <w:rsid w:val="00591472"/>
    <w:rsid w:val="00594406"/>
    <w:rsid w:val="005949FA"/>
    <w:rsid w:val="005A220F"/>
    <w:rsid w:val="005B072C"/>
    <w:rsid w:val="005B0F47"/>
    <w:rsid w:val="005B1876"/>
    <w:rsid w:val="005C1F94"/>
    <w:rsid w:val="005C475B"/>
    <w:rsid w:val="005C717A"/>
    <w:rsid w:val="005D44D1"/>
    <w:rsid w:val="005D4CE6"/>
    <w:rsid w:val="005D7A14"/>
    <w:rsid w:val="005E26E9"/>
    <w:rsid w:val="005E3A66"/>
    <w:rsid w:val="005F0CB0"/>
    <w:rsid w:val="005F1FDE"/>
    <w:rsid w:val="005F5238"/>
    <w:rsid w:val="00623263"/>
    <w:rsid w:val="006249FD"/>
    <w:rsid w:val="00651280"/>
    <w:rsid w:val="00666FAA"/>
    <w:rsid w:val="00675A94"/>
    <w:rsid w:val="00677794"/>
    <w:rsid w:val="00680547"/>
    <w:rsid w:val="00685F90"/>
    <w:rsid w:val="006879DF"/>
    <w:rsid w:val="00693BB4"/>
    <w:rsid w:val="0069592F"/>
    <w:rsid w:val="00695D76"/>
    <w:rsid w:val="00697453"/>
    <w:rsid w:val="006A4954"/>
    <w:rsid w:val="006A5AEC"/>
    <w:rsid w:val="006B1AF6"/>
    <w:rsid w:val="006C13BC"/>
    <w:rsid w:val="006E7AEB"/>
    <w:rsid w:val="006F18CA"/>
    <w:rsid w:val="006F44EB"/>
    <w:rsid w:val="006F5917"/>
    <w:rsid w:val="0070376B"/>
    <w:rsid w:val="00704BC1"/>
    <w:rsid w:val="007053B9"/>
    <w:rsid w:val="00705EF8"/>
    <w:rsid w:val="00726649"/>
    <w:rsid w:val="00730662"/>
    <w:rsid w:val="0074001C"/>
    <w:rsid w:val="00740505"/>
    <w:rsid w:val="0074701C"/>
    <w:rsid w:val="00760BEC"/>
    <w:rsid w:val="00761108"/>
    <w:rsid w:val="0076745D"/>
    <w:rsid w:val="0077496F"/>
    <w:rsid w:val="00791544"/>
    <w:rsid w:val="0079197B"/>
    <w:rsid w:val="00791A2A"/>
    <w:rsid w:val="0079203F"/>
    <w:rsid w:val="0079338A"/>
    <w:rsid w:val="0079719C"/>
    <w:rsid w:val="007A1D3B"/>
    <w:rsid w:val="007A4131"/>
    <w:rsid w:val="007A45E6"/>
    <w:rsid w:val="007A533D"/>
    <w:rsid w:val="007A6D6B"/>
    <w:rsid w:val="007B130D"/>
    <w:rsid w:val="007C22CC"/>
    <w:rsid w:val="007C6FAA"/>
    <w:rsid w:val="007D208C"/>
    <w:rsid w:val="007D44A1"/>
    <w:rsid w:val="007E2D19"/>
    <w:rsid w:val="007E2F20"/>
    <w:rsid w:val="007F154E"/>
    <w:rsid w:val="007F2AEA"/>
    <w:rsid w:val="007F78DE"/>
    <w:rsid w:val="00801684"/>
    <w:rsid w:val="008021D1"/>
    <w:rsid w:val="00811B26"/>
    <w:rsid w:val="00813365"/>
    <w:rsid w:val="00813A2C"/>
    <w:rsid w:val="00814F42"/>
    <w:rsid w:val="0082020C"/>
    <w:rsid w:val="0082075E"/>
    <w:rsid w:val="00826240"/>
    <w:rsid w:val="0083611E"/>
    <w:rsid w:val="00836718"/>
    <w:rsid w:val="008443D8"/>
    <w:rsid w:val="008467E1"/>
    <w:rsid w:val="008515EE"/>
    <w:rsid w:val="008543FD"/>
    <w:rsid w:val="00854B1E"/>
    <w:rsid w:val="00856B8A"/>
    <w:rsid w:val="0086757B"/>
    <w:rsid w:val="00876272"/>
    <w:rsid w:val="00876BF0"/>
    <w:rsid w:val="008808D3"/>
    <w:rsid w:val="00883499"/>
    <w:rsid w:val="008844F8"/>
    <w:rsid w:val="00885FD1"/>
    <w:rsid w:val="00890CDA"/>
    <w:rsid w:val="00895E23"/>
    <w:rsid w:val="008A5EF1"/>
    <w:rsid w:val="008B3C88"/>
    <w:rsid w:val="008B6B91"/>
    <w:rsid w:val="008D3483"/>
    <w:rsid w:val="008D52C9"/>
    <w:rsid w:val="008E62FF"/>
    <w:rsid w:val="008F03C7"/>
    <w:rsid w:val="008F47D4"/>
    <w:rsid w:val="008F50BC"/>
    <w:rsid w:val="009064A9"/>
    <w:rsid w:val="0090681A"/>
    <w:rsid w:val="00910964"/>
    <w:rsid w:val="00912BED"/>
    <w:rsid w:val="009143E9"/>
    <w:rsid w:val="009155FB"/>
    <w:rsid w:val="00917741"/>
    <w:rsid w:val="00922662"/>
    <w:rsid w:val="0092790A"/>
    <w:rsid w:val="00937453"/>
    <w:rsid w:val="009404E6"/>
    <w:rsid w:val="00943717"/>
    <w:rsid w:val="00945F4B"/>
    <w:rsid w:val="009464AF"/>
    <w:rsid w:val="009531BE"/>
    <w:rsid w:val="00954BA2"/>
    <w:rsid w:val="00954E47"/>
    <w:rsid w:val="00965BFB"/>
    <w:rsid w:val="00970E28"/>
    <w:rsid w:val="00973363"/>
    <w:rsid w:val="0098120F"/>
    <w:rsid w:val="00984796"/>
    <w:rsid w:val="00986F61"/>
    <w:rsid w:val="0099186E"/>
    <w:rsid w:val="00996476"/>
    <w:rsid w:val="009C37CA"/>
    <w:rsid w:val="009C3CA5"/>
    <w:rsid w:val="009D03C9"/>
    <w:rsid w:val="009D1C6D"/>
    <w:rsid w:val="009E0805"/>
    <w:rsid w:val="009E262E"/>
    <w:rsid w:val="009F73CD"/>
    <w:rsid w:val="009F73ED"/>
    <w:rsid w:val="009F7919"/>
    <w:rsid w:val="00A0041F"/>
    <w:rsid w:val="00A021B7"/>
    <w:rsid w:val="00A04C8A"/>
    <w:rsid w:val="00A06795"/>
    <w:rsid w:val="00A131D9"/>
    <w:rsid w:val="00A14888"/>
    <w:rsid w:val="00A16729"/>
    <w:rsid w:val="00A1797C"/>
    <w:rsid w:val="00A23226"/>
    <w:rsid w:val="00A2634E"/>
    <w:rsid w:val="00A26B2E"/>
    <w:rsid w:val="00A34296"/>
    <w:rsid w:val="00A34350"/>
    <w:rsid w:val="00A359D4"/>
    <w:rsid w:val="00A3625F"/>
    <w:rsid w:val="00A42EC0"/>
    <w:rsid w:val="00A435D0"/>
    <w:rsid w:val="00A521A9"/>
    <w:rsid w:val="00A56E0A"/>
    <w:rsid w:val="00A604B1"/>
    <w:rsid w:val="00A62D5F"/>
    <w:rsid w:val="00A70BF6"/>
    <w:rsid w:val="00A725B9"/>
    <w:rsid w:val="00A80B24"/>
    <w:rsid w:val="00A925C0"/>
    <w:rsid w:val="00AA1684"/>
    <w:rsid w:val="00AA3CB5"/>
    <w:rsid w:val="00AB3B6F"/>
    <w:rsid w:val="00AB474F"/>
    <w:rsid w:val="00AC0C00"/>
    <w:rsid w:val="00AC2B17"/>
    <w:rsid w:val="00AC7841"/>
    <w:rsid w:val="00AC788E"/>
    <w:rsid w:val="00AC7E80"/>
    <w:rsid w:val="00AE1CA0"/>
    <w:rsid w:val="00AE39DC"/>
    <w:rsid w:val="00AE4DC4"/>
    <w:rsid w:val="00AE7480"/>
    <w:rsid w:val="00AF365A"/>
    <w:rsid w:val="00B00E14"/>
    <w:rsid w:val="00B12B3B"/>
    <w:rsid w:val="00B12FDF"/>
    <w:rsid w:val="00B16631"/>
    <w:rsid w:val="00B21120"/>
    <w:rsid w:val="00B2344D"/>
    <w:rsid w:val="00B254B2"/>
    <w:rsid w:val="00B302FA"/>
    <w:rsid w:val="00B32116"/>
    <w:rsid w:val="00B430BB"/>
    <w:rsid w:val="00B519BF"/>
    <w:rsid w:val="00B61939"/>
    <w:rsid w:val="00B75341"/>
    <w:rsid w:val="00B827F2"/>
    <w:rsid w:val="00B84C12"/>
    <w:rsid w:val="00B86655"/>
    <w:rsid w:val="00B91872"/>
    <w:rsid w:val="00B96705"/>
    <w:rsid w:val="00BA03CC"/>
    <w:rsid w:val="00BA13E0"/>
    <w:rsid w:val="00BB4573"/>
    <w:rsid w:val="00BB4A42"/>
    <w:rsid w:val="00BB7845"/>
    <w:rsid w:val="00BC2BC1"/>
    <w:rsid w:val="00BC364B"/>
    <w:rsid w:val="00BC3686"/>
    <w:rsid w:val="00BC67A2"/>
    <w:rsid w:val="00BD4843"/>
    <w:rsid w:val="00BE2F74"/>
    <w:rsid w:val="00BF1CC6"/>
    <w:rsid w:val="00BF2E5B"/>
    <w:rsid w:val="00BF7FCE"/>
    <w:rsid w:val="00C00BB1"/>
    <w:rsid w:val="00C02869"/>
    <w:rsid w:val="00C04E30"/>
    <w:rsid w:val="00C210DA"/>
    <w:rsid w:val="00C30172"/>
    <w:rsid w:val="00C31B1F"/>
    <w:rsid w:val="00C4702E"/>
    <w:rsid w:val="00C55672"/>
    <w:rsid w:val="00C72168"/>
    <w:rsid w:val="00C74EB0"/>
    <w:rsid w:val="00C80E49"/>
    <w:rsid w:val="00C81F1A"/>
    <w:rsid w:val="00C84A9D"/>
    <w:rsid w:val="00C907D0"/>
    <w:rsid w:val="00C95274"/>
    <w:rsid w:val="00CA19FE"/>
    <w:rsid w:val="00CB1F23"/>
    <w:rsid w:val="00CB6443"/>
    <w:rsid w:val="00CD04F0"/>
    <w:rsid w:val="00CD0AD6"/>
    <w:rsid w:val="00CD4086"/>
    <w:rsid w:val="00CE1765"/>
    <w:rsid w:val="00CE3A26"/>
    <w:rsid w:val="00CE567A"/>
    <w:rsid w:val="00CE7236"/>
    <w:rsid w:val="00D00E5B"/>
    <w:rsid w:val="00D07897"/>
    <w:rsid w:val="00D13BC4"/>
    <w:rsid w:val="00D16D9D"/>
    <w:rsid w:val="00D17194"/>
    <w:rsid w:val="00D23A50"/>
    <w:rsid w:val="00D252A1"/>
    <w:rsid w:val="00D30A26"/>
    <w:rsid w:val="00D31AF2"/>
    <w:rsid w:val="00D3349E"/>
    <w:rsid w:val="00D44B4D"/>
    <w:rsid w:val="00D506E4"/>
    <w:rsid w:val="00D54AA2"/>
    <w:rsid w:val="00D55315"/>
    <w:rsid w:val="00D5587F"/>
    <w:rsid w:val="00D65B56"/>
    <w:rsid w:val="00D67D41"/>
    <w:rsid w:val="00D82100"/>
    <w:rsid w:val="00D83987"/>
    <w:rsid w:val="00D92F2A"/>
    <w:rsid w:val="00D95CEE"/>
    <w:rsid w:val="00DA6BE3"/>
    <w:rsid w:val="00DB3CD1"/>
    <w:rsid w:val="00DB581E"/>
    <w:rsid w:val="00DB6620"/>
    <w:rsid w:val="00DC217F"/>
    <w:rsid w:val="00DC57C7"/>
    <w:rsid w:val="00DD0203"/>
    <w:rsid w:val="00DD0644"/>
    <w:rsid w:val="00DD1BF6"/>
    <w:rsid w:val="00DD4447"/>
    <w:rsid w:val="00DD65F7"/>
    <w:rsid w:val="00DE1ECA"/>
    <w:rsid w:val="00E0337A"/>
    <w:rsid w:val="00E1049D"/>
    <w:rsid w:val="00E170D4"/>
    <w:rsid w:val="00E230AC"/>
    <w:rsid w:val="00E23D43"/>
    <w:rsid w:val="00E25775"/>
    <w:rsid w:val="00E264FD"/>
    <w:rsid w:val="00E27580"/>
    <w:rsid w:val="00E363B8"/>
    <w:rsid w:val="00E43220"/>
    <w:rsid w:val="00E502D4"/>
    <w:rsid w:val="00E5106A"/>
    <w:rsid w:val="00E63AC1"/>
    <w:rsid w:val="00E63D42"/>
    <w:rsid w:val="00E649A4"/>
    <w:rsid w:val="00E67810"/>
    <w:rsid w:val="00E716F0"/>
    <w:rsid w:val="00E723A7"/>
    <w:rsid w:val="00E73FB1"/>
    <w:rsid w:val="00E770A6"/>
    <w:rsid w:val="00E80C03"/>
    <w:rsid w:val="00E914A0"/>
    <w:rsid w:val="00E9172F"/>
    <w:rsid w:val="00E96015"/>
    <w:rsid w:val="00EA1D30"/>
    <w:rsid w:val="00EC185F"/>
    <w:rsid w:val="00EC377A"/>
    <w:rsid w:val="00EC5560"/>
    <w:rsid w:val="00ED2E52"/>
    <w:rsid w:val="00ED3261"/>
    <w:rsid w:val="00EE2925"/>
    <w:rsid w:val="00EE72E4"/>
    <w:rsid w:val="00F01EA0"/>
    <w:rsid w:val="00F06F63"/>
    <w:rsid w:val="00F215E6"/>
    <w:rsid w:val="00F3117F"/>
    <w:rsid w:val="00F31896"/>
    <w:rsid w:val="00F32F2C"/>
    <w:rsid w:val="00F378D2"/>
    <w:rsid w:val="00F37F9A"/>
    <w:rsid w:val="00F443DE"/>
    <w:rsid w:val="00F51AC0"/>
    <w:rsid w:val="00F6745B"/>
    <w:rsid w:val="00F83B45"/>
    <w:rsid w:val="00F84FC3"/>
    <w:rsid w:val="00F85DED"/>
    <w:rsid w:val="00F90F90"/>
    <w:rsid w:val="00F91593"/>
    <w:rsid w:val="00FB7297"/>
    <w:rsid w:val="00FC2ADA"/>
    <w:rsid w:val="00FC3C00"/>
    <w:rsid w:val="00FD285D"/>
    <w:rsid w:val="00FD3473"/>
    <w:rsid w:val="00FE5BE3"/>
    <w:rsid w:val="00FE6E8A"/>
    <w:rsid w:val="00FF140B"/>
    <w:rsid w:val="00FF53B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1BB90D28-8EF8-43D0-839C-FC2EFF23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uiPriority w:val="39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B32116"/>
    <w:rPr>
      <w:rFonts w:ascii="Lucida Sans" w:hAnsi="Lucida Sans"/>
      <w:sz w:val="18"/>
      <w:lang w:eastAsia="en-GB"/>
    </w:rPr>
  </w:style>
  <w:style w:type="paragraph" w:customStyle="1" w:styleId="Default">
    <w:name w:val="Default"/>
    <w:rsid w:val="00B32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0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43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customStyle="1" w:styleId="TableGrid0">
    <w:name w:val="TableGrid"/>
    <w:rsid w:val="00AC7E80"/>
    <w:rPr>
      <w:rFonts w:asciiTheme="minorHAnsi" w:eastAsiaTheme="minorEastAsia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semiHidden/>
    <w:unhideWhenUsed/>
    <w:rsid w:val="00B302F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ortandsecurity@soton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1r14\AppData\Local\Microsoft\Windows\INetCache\Content.MSO\431BE36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e4fdae-db69-47fe-933b-240b0aea7ea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519A386CF9A43974C8AC2D72B5880" ma:contentTypeVersion="16" ma:contentTypeDescription="Create a new document." ma:contentTypeScope="" ma:versionID="d6c54b0fcb799fd6c12a51093fd7f2ae">
  <xsd:schema xmlns:xsd="http://www.w3.org/2001/XMLSchema" xmlns:xs="http://www.w3.org/2001/XMLSchema" xmlns:p="http://schemas.microsoft.com/office/2006/metadata/properties" xmlns:ns3="f3e4fdae-db69-47fe-933b-240b0aea7eac" xmlns:ns4="f270769d-8be5-48af-af4d-fb046db923d4" targetNamespace="http://schemas.microsoft.com/office/2006/metadata/properties" ma:root="true" ma:fieldsID="d80284ab8797fb7f2ea486c8f175220d" ns3:_="" ns4:_="">
    <xsd:import namespace="f3e4fdae-db69-47fe-933b-240b0aea7eac"/>
    <xsd:import namespace="f270769d-8be5-48af-af4d-fb046db92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4fdae-db69-47fe-933b-240b0aea7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0769d-8be5-48af-af4d-fb046db92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purl.org/dc/dcmitype/"/>
    <ds:schemaRef ds:uri="f3e4fdae-db69-47fe-933b-240b0aea7eac"/>
    <ds:schemaRef ds:uri="http://schemas.microsoft.com/office/2006/metadata/properties"/>
    <ds:schemaRef ds:uri="http://schemas.microsoft.com/office/2006/documentManagement/types"/>
    <ds:schemaRef ds:uri="http://purl.org/dc/terms/"/>
    <ds:schemaRef ds:uri="f270769d-8be5-48af-af4d-fb046db923d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BF242F2-AE4B-44D4-81A8-4289FFF218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B245C-5105-492F-A0BA-D1AF475D3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4fdae-db69-47fe-933b-240b0aea7eac"/>
    <ds:schemaRef ds:uri="f270769d-8be5-48af-af4d-fb046db92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431BE367.dot</Template>
  <TotalTime>1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Newton-Woof K.</dc:creator>
  <cp:keywords>V0.1</cp:keywords>
  <cp:lastModifiedBy>Julie Merriman-Jones</cp:lastModifiedBy>
  <cp:revision>2</cp:revision>
  <cp:lastPrinted>2008-01-14T17:11:00Z</cp:lastPrinted>
  <dcterms:created xsi:type="dcterms:W3CDTF">2024-05-13T14:07:00Z</dcterms:created>
  <dcterms:modified xsi:type="dcterms:W3CDTF">2024-05-13T14:07:00Z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0x010100260519A386CF9A43974C8AC2D72B5880</vt:lpwstr>
  </property>
</Properties>
</file>